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793C4" w14:textId="7D8A3001" w:rsidR="00E17C2D" w:rsidRPr="007C1064" w:rsidRDefault="005070C9" w:rsidP="0036462E">
      <w:pPr>
        <w:pStyle w:val="Heading1"/>
        <w:rPr>
          <w:rFonts w:ascii="Times New Roman" w:hAnsi="Times New Roman" w:cs="Times New Roman"/>
          <w:color w:val="auto"/>
        </w:rPr>
      </w:pPr>
      <w:r w:rsidRPr="007C1064">
        <w:rPr>
          <w:rFonts w:ascii="Times New Roman" w:eastAsia="Times New Roman" w:hAnsi="Times New Roman" w:cs="Times New Roman"/>
          <w:szCs w:val="36"/>
        </w:rPr>
        <w:t>AI for DB (AI4DB)</w:t>
      </w:r>
    </w:p>
    <w:p w14:paraId="7E0793C5" w14:textId="53C1E092" w:rsidR="00894225" w:rsidRPr="007C1064" w:rsidRDefault="00DD0C52" w:rsidP="0036462E">
      <w:pPr>
        <w:rPr>
          <w:rFonts w:ascii="Times New Roman" w:hAnsi="Times New Roman"/>
          <w:b/>
          <w:sz w:val="32"/>
        </w:rPr>
      </w:pPr>
      <w:r w:rsidRPr="007C1064">
        <w:rPr>
          <w:rFonts w:ascii="Times New Roman" w:hAnsi="Times New Roman"/>
          <w:b/>
          <w:sz w:val="32"/>
        </w:rPr>
        <w:t xml:space="preserve">Homework </w:t>
      </w:r>
      <w:r w:rsidR="007F7A54" w:rsidRPr="007C1064">
        <w:rPr>
          <w:rFonts w:ascii="Times New Roman" w:hAnsi="Times New Roman"/>
          <w:b/>
          <w:sz w:val="32"/>
        </w:rPr>
        <w:t>2</w:t>
      </w:r>
      <w:r w:rsidR="00B265A3" w:rsidRPr="007C1064">
        <w:rPr>
          <w:rFonts w:ascii="Times New Roman" w:hAnsi="Times New Roman"/>
          <w:b/>
          <w:sz w:val="32"/>
        </w:rPr>
        <w:t xml:space="preserve"> </w:t>
      </w:r>
      <w:r w:rsidR="00BA6AE5" w:rsidRPr="007C1064">
        <w:rPr>
          <w:rFonts w:ascii="Times New Roman" w:hAnsi="Times New Roman"/>
          <w:b/>
          <w:sz w:val="32"/>
        </w:rPr>
        <w:t>(AI Background)</w:t>
      </w:r>
    </w:p>
    <w:p w14:paraId="7E0793C6" w14:textId="77777777" w:rsidR="00DD0C52" w:rsidRPr="007C1064" w:rsidRDefault="00DD0C52" w:rsidP="00DD0C52">
      <w:pPr>
        <w:jc w:val="both"/>
        <w:rPr>
          <w:rFonts w:ascii="Times New Roman" w:hAnsi="Times New Roman"/>
          <w:sz w:val="28"/>
        </w:rPr>
      </w:pPr>
      <w:r w:rsidRPr="007C1064">
        <w:rPr>
          <w:rFonts w:ascii="Times New Roman" w:hAnsi="Times New Roman"/>
          <w:b/>
          <w:sz w:val="28"/>
        </w:rPr>
        <w:t>Instructor:</w:t>
      </w:r>
      <w:r w:rsidRPr="007C1064">
        <w:rPr>
          <w:rFonts w:ascii="Times New Roman" w:hAnsi="Times New Roman"/>
          <w:sz w:val="28"/>
        </w:rPr>
        <w:t xml:space="preserve"> Xiang Lian</w:t>
      </w:r>
    </w:p>
    <w:p w14:paraId="7E0793C8" w14:textId="77777777" w:rsidR="00894225" w:rsidRPr="007C1064" w:rsidRDefault="00894225" w:rsidP="00DD0C52">
      <w:pPr>
        <w:jc w:val="both"/>
        <w:rPr>
          <w:rFonts w:ascii="Times New Roman" w:hAnsi="Times New Roman"/>
          <w:sz w:val="28"/>
        </w:rPr>
      </w:pPr>
    </w:p>
    <w:p w14:paraId="1140DC62" w14:textId="77777777" w:rsidR="00EC58F0" w:rsidRPr="007C1064" w:rsidRDefault="00DD0C52" w:rsidP="00EC58F0">
      <w:pPr>
        <w:jc w:val="both"/>
        <w:rPr>
          <w:rFonts w:ascii="Times New Roman" w:hAnsi="Times New Roman"/>
          <w:sz w:val="28"/>
        </w:rPr>
      </w:pPr>
      <w:r w:rsidRPr="007C1064">
        <w:rPr>
          <w:rFonts w:ascii="Times New Roman" w:hAnsi="Times New Roman"/>
          <w:sz w:val="28"/>
        </w:rPr>
        <w:t>In this homework, there are 5 questions, covering</w:t>
      </w:r>
      <w:r w:rsidR="00304964" w:rsidRPr="007C1064">
        <w:rPr>
          <w:rFonts w:ascii="Times New Roman" w:hAnsi="Times New Roman"/>
          <w:sz w:val="28"/>
        </w:rPr>
        <w:t xml:space="preserve"> </w:t>
      </w:r>
      <w:r w:rsidR="001D23ED" w:rsidRPr="007C1064">
        <w:rPr>
          <w:rFonts w:ascii="Times New Roman" w:hAnsi="Times New Roman"/>
          <w:i/>
          <w:iCs/>
          <w:sz w:val="28"/>
        </w:rPr>
        <w:t>Deep Neural Networks</w:t>
      </w:r>
      <w:r w:rsidR="001F363D" w:rsidRPr="007C1064">
        <w:rPr>
          <w:rFonts w:ascii="Times New Roman" w:hAnsi="Times New Roman"/>
          <w:sz w:val="28"/>
        </w:rPr>
        <w:t xml:space="preserve"> (DNNs), </w:t>
      </w:r>
      <w:r w:rsidR="00304964" w:rsidRPr="007C1064">
        <w:rPr>
          <w:rFonts w:ascii="Times New Roman" w:hAnsi="Times New Roman"/>
          <w:i/>
          <w:iCs/>
          <w:sz w:val="28"/>
        </w:rPr>
        <w:t>Convolutional Neural Networks</w:t>
      </w:r>
      <w:r w:rsidR="00304964" w:rsidRPr="007C1064">
        <w:rPr>
          <w:rFonts w:ascii="Times New Roman" w:hAnsi="Times New Roman"/>
          <w:sz w:val="28"/>
        </w:rPr>
        <w:t xml:space="preserve"> (CNNs), </w:t>
      </w:r>
      <w:r w:rsidR="00C35189" w:rsidRPr="007C1064">
        <w:rPr>
          <w:rFonts w:ascii="Times New Roman" w:hAnsi="Times New Roman"/>
          <w:sz w:val="28"/>
          <w:szCs w:val="36"/>
        </w:rPr>
        <w:t xml:space="preserve">and </w:t>
      </w:r>
      <w:r w:rsidR="00D472D9" w:rsidRPr="007C1064">
        <w:rPr>
          <w:rFonts w:ascii="Times New Roman" w:hAnsi="Times New Roman"/>
          <w:i/>
          <w:iCs/>
          <w:sz w:val="28"/>
          <w:szCs w:val="36"/>
        </w:rPr>
        <w:t>Recurrent Neural Networks</w:t>
      </w:r>
      <w:r w:rsidR="00D472D9" w:rsidRPr="007C1064">
        <w:rPr>
          <w:rFonts w:ascii="Times New Roman" w:hAnsi="Times New Roman"/>
          <w:sz w:val="28"/>
          <w:szCs w:val="36"/>
        </w:rPr>
        <w:t xml:space="preserve"> (RNNs)</w:t>
      </w:r>
      <w:r w:rsidRPr="007C1064">
        <w:rPr>
          <w:rFonts w:ascii="Times New Roman" w:hAnsi="Times New Roman"/>
          <w:sz w:val="28"/>
        </w:rPr>
        <w:t xml:space="preserve">. </w:t>
      </w:r>
      <w:r w:rsidR="00C41438" w:rsidRPr="007C1064">
        <w:rPr>
          <w:rFonts w:ascii="Times New Roman" w:hAnsi="Times New Roman"/>
          <w:sz w:val="28"/>
        </w:rPr>
        <w:t xml:space="preserve">The maximum mark for this homework is </w:t>
      </w:r>
      <w:r w:rsidR="00EC58F0" w:rsidRPr="007C1064">
        <w:rPr>
          <w:rFonts w:ascii="Times New Roman" w:hAnsi="Times New Roman"/>
          <w:b/>
          <w:sz w:val="28"/>
        </w:rPr>
        <w:t>120 points</w:t>
      </w:r>
      <w:r w:rsidR="00EC58F0" w:rsidRPr="007C1064">
        <w:rPr>
          <w:rFonts w:ascii="Times New Roman" w:hAnsi="Times New Roman"/>
          <w:sz w:val="28"/>
        </w:rPr>
        <w:t xml:space="preserve">, which will be later scaled (to </w:t>
      </w:r>
      <w:r w:rsidR="00EC58F0" w:rsidRPr="007C1064">
        <w:rPr>
          <w:rFonts w:ascii="Times New Roman" w:hAnsi="Times New Roman"/>
          <w:b/>
          <w:bCs/>
          <w:sz w:val="28"/>
        </w:rPr>
        <w:t>12 points</w:t>
      </w:r>
      <w:r w:rsidR="00EC58F0" w:rsidRPr="007C1064">
        <w:rPr>
          <w:rFonts w:ascii="Times New Roman" w:hAnsi="Times New Roman"/>
          <w:sz w:val="28"/>
        </w:rPr>
        <w:t>).</w:t>
      </w:r>
    </w:p>
    <w:p w14:paraId="4DBFA184" w14:textId="77777777" w:rsidR="00E25874" w:rsidRDefault="00E25874" w:rsidP="00DD0C52">
      <w:pPr>
        <w:spacing w:after="0"/>
        <w:jc w:val="both"/>
        <w:rPr>
          <w:rFonts w:ascii="Times New Roman" w:hAnsi="Times New Roman"/>
          <w:sz w:val="28"/>
          <w:szCs w:val="36"/>
        </w:rPr>
      </w:pPr>
    </w:p>
    <w:p w14:paraId="1A105CE2" w14:textId="2AD52380" w:rsidR="00D3146C" w:rsidRPr="007C1064" w:rsidRDefault="00D3146C" w:rsidP="00DD0C52">
      <w:pPr>
        <w:spacing w:after="0"/>
        <w:jc w:val="both"/>
        <w:rPr>
          <w:rFonts w:ascii="Times New Roman" w:hAnsi="Times New Roman"/>
          <w:sz w:val="28"/>
          <w:szCs w:val="36"/>
        </w:rPr>
      </w:pPr>
      <w:r w:rsidRPr="007C1064">
        <w:rPr>
          <w:rFonts w:ascii="Times New Roman" w:hAnsi="Times New Roman"/>
          <w:sz w:val="28"/>
          <w:szCs w:val="36"/>
        </w:rPr>
        <w:t xml:space="preserve">1. </w:t>
      </w:r>
      <w:r w:rsidRPr="007C1064">
        <w:rPr>
          <w:rFonts w:ascii="Times New Roman" w:hAnsi="Times New Roman"/>
          <w:b/>
          <w:bCs/>
          <w:sz w:val="28"/>
          <w:szCs w:val="36"/>
        </w:rPr>
        <w:t>[</w:t>
      </w:r>
      <w:r w:rsidRPr="007C1064">
        <w:rPr>
          <w:rFonts w:ascii="Times New Roman" w:hAnsi="Times New Roman"/>
          <w:b/>
          <w:bCs/>
          <w:sz w:val="28"/>
        </w:rPr>
        <w:t xml:space="preserve">Deep Neural Networks, </w:t>
      </w:r>
      <w:r w:rsidRPr="007C1064">
        <w:rPr>
          <w:rFonts w:ascii="Times New Roman" w:hAnsi="Times New Roman"/>
          <w:b/>
          <w:bCs/>
          <w:sz w:val="28"/>
          <w:szCs w:val="36"/>
        </w:rPr>
        <w:t>1</w:t>
      </w:r>
      <w:r w:rsidR="00F94BDF" w:rsidRPr="007C1064">
        <w:rPr>
          <w:rFonts w:ascii="Times New Roman" w:hAnsi="Times New Roman"/>
          <w:b/>
          <w:bCs/>
          <w:sz w:val="28"/>
          <w:szCs w:val="36"/>
        </w:rPr>
        <w:t>2</w:t>
      </w:r>
      <w:r w:rsidRPr="007C1064">
        <w:rPr>
          <w:rFonts w:ascii="Times New Roman" w:hAnsi="Times New Roman"/>
          <w:b/>
          <w:bCs/>
          <w:sz w:val="28"/>
          <w:szCs w:val="36"/>
        </w:rPr>
        <w:t xml:space="preserve"> points</w:t>
      </w:r>
      <w:r w:rsidRPr="007C1064">
        <w:rPr>
          <w:rFonts w:ascii="Times New Roman" w:hAnsi="Times New Roman"/>
          <w:b/>
          <w:bCs/>
          <w:sz w:val="28"/>
        </w:rPr>
        <w:t xml:space="preserve">] </w:t>
      </w:r>
      <w:r w:rsidRPr="007C1064">
        <w:rPr>
          <w:rFonts w:ascii="Times New Roman" w:hAnsi="Times New Roman"/>
          <w:sz w:val="28"/>
        </w:rPr>
        <w:t xml:space="preserve">List two </w:t>
      </w:r>
      <w:r w:rsidR="00F94BDF" w:rsidRPr="007C1064">
        <w:rPr>
          <w:rFonts w:ascii="Times New Roman" w:hAnsi="Times New Roman"/>
          <w:sz w:val="28"/>
        </w:rPr>
        <w:t xml:space="preserve">(2) </w:t>
      </w:r>
      <w:r w:rsidRPr="007C1064">
        <w:rPr>
          <w:rFonts w:ascii="Times New Roman" w:hAnsi="Times New Roman"/>
          <w:sz w:val="28"/>
        </w:rPr>
        <w:t xml:space="preserve">activation functions and two </w:t>
      </w:r>
      <w:r w:rsidR="00F94BDF" w:rsidRPr="007C1064">
        <w:rPr>
          <w:rFonts w:ascii="Times New Roman" w:hAnsi="Times New Roman"/>
          <w:sz w:val="28"/>
        </w:rPr>
        <w:t xml:space="preserve">(2) </w:t>
      </w:r>
      <w:r w:rsidRPr="007C1064">
        <w:rPr>
          <w:rFonts w:ascii="Times New Roman" w:hAnsi="Times New Roman"/>
          <w:sz w:val="28"/>
        </w:rPr>
        <w:t>loss functions that are commonly used for deep neural networks (DNNs).</w:t>
      </w:r>
    </w:p>
    <w:p w14:paraId="129A30FA" w14:textId="77777777" w:rsidR="00D3146C" w:rsidRPr="007C1064" w:rsidRDefault="00D3146C" w:rsidP="00DD0C52">
      <w:pPr>
        <w:spacing w:after="0"/>
        <w:jc w:val="both"/>
        <w:rPr>
          <w:rFonts w:ascii="Times New Roman" w:hAnsi="Times New Roman"/>
          <w:sz w:val="28"/>
          <w:szCs w:val="36"/>
        </w:rPr>
      </w:pPr>
    </w:p>
    <w:p w14:paraId="2F802D9C" w14:textId="77777777" w:rsidR="00D3146C" w:rsidRPr="007C1064" w:rsidRDefault="00D3146C" w:rsidP="00DD0C52">
      <w:pPr>
        <w:spacing w:after="0"/>
        <w:jc w:val="both"/>
        <w:rPr>
          <w:rFonts w:ascii="Times New Roman" w:hAnsi="Times New Roman"/>
          <w:sz w:val="28"/>
          <w:szCs w:val="36"/>
        </w:rPr>
      </w:pPr>
    </w:p>
    <w:p w14:paraId="582C357A" w14:textId="77777777" w:rsidR="00D3146C" w:rsidRPr="007C1064" w:rsidRDefault="00D3146C" w:rsidP="00DD0C52">
      <w:pPr>
        <w:spacing w:after="0"/>
        <w:jc w:val="both"/>
        <w:rPr>
          <w:rFonts w:ascii="Times New Roman" w:hAnsi="Times New Roman"/>
          <w:sz w:val="28"/>
          <w:szCs w:val="36"/>
        </w:rPr>
      </w:pPr>
    </w:p>
    <w:p w14:paraId="7E0793CB" w14:textId="72EEC38D" w:rsidR="00DD0C52" w:rsidRPr="007C1064" w:rsidRDefault="00D3146C" w:rsidP="00DD0C52">
      <w:pPr>
        <w:spacing w:after="0"/>
        <w:jc w:val="both"/>
        <w:rPr>
          <w:rFonts w:ascii="Times New Roman" w:hAnsi="Times New Roman"/>
          <w:sz w:val="28"/>
          <w:szCs w:val="36"/>
        </w:rPr>
      </w:pPr>
      <w:r w:rsidRPr="007C1064">
        <w:rPr>
          <w:rFonts w:ascii="Times New Roman" w:hAnsi="Times New Roman"/>
          <w:sz w:val="28"/>
          <w:szCs w:val="36"/>
        </w:rPr>
        <w:t>2</w:t>
      </w:r>
      <w:r w:rsidR="00DD0C52" w:rsidRPr="007C1064">
        <w:rPr>
          <w:rFonts w:ascii="Times New Roman" w:hAnsi="Times New Roman"/>
          <w:sz w:val="28"/>
          <w:szCs w:val="36"/>
        </w:rPr>
        <w:t xml:space="preserve">. </w:t>
      </w:r>
      <w:r w:rsidR="00712E71" w:rsidRPr="007C1064">
        <w:rPr>
          <w:rFonts w:ascii="Times New Roman" w:hAnsi="Times New Roman"/>
          <w:b/>
          <w:bCs/>
          <w:sz w:val="28"/>
          <w:szCs w:val="36"/>
        </w:rPr>
        <w:t>[</w:t>
      </w:r>
      <w:r w:rsidR="00712E71" w:rsidRPr="007C1064">
        <w:rPr>
          <w:rFonts w:ascii="Times New Roman" w:hAnsi="Times New Roman"/>
          <w:b/>
          <w:bCs/>
          <w:sz w:val="28"/>
        </w:rPr>
        <w:t>Deep Neural Networks</w:t>
      </w:r>
      <w:r w:rsidR="003C02FD" w:rsidRPr="007C1064">
        <w:rPr>
          <w:rFonts w:ascii="Times New Roman" w:hAnsi="Times New Roman"/>
          <w:b/>
          <w:bCs/>
          <w:sz w:val="28"/>
        </w:rPr>
        <w:t xml:space="preserve">, </w:t>
      </w:r>
      <w:r w:rsidR="002E6A1F" w:rsidRPr="007C1064">
        <w:rPr>
          <w:rFonts w:ascii="Times New Roman" w:hAnsi="Times New Roman"/>
          <w:b/>
          <w:bCs/>
          <w:sz w:val="28"/>
          <w:szCs w:val="36"/>
        </w:rPr>
        <w:t>2</w:t>
      </w:r>
      <w:r w:rsidR="003C02FD" w:rsidRPr="007C1064">
        <w:rPr>
          <w:rFonts w:ascii="Times New Roman" w:hAnsi="Times New Roman"/>
          <w:b/>
          <w:bCs/>
          <w:sz w:val="28"/>
          <w:szCs w:val="36"/>
        </w:rPr>
        <w:t>0 points</w:t>
      </w:r>
      <w:r w:rsidR="00712E71" w:rsidRPr="007C1064">
        <w:rPr>
          <w:rFonts w:ascii="Times New Roman" w:hAnsi="Times New Roman"/>
          <w:b/>
          <w:bCs/>
          <w:sz w:val="28"/>
        </w:rPr>
        <w:t>]</w:t>
      </w:r>
      <w:r w:rsidR="00712E71" w:rsidRPr="007C1064">
        <w:rPr>
          <w:rFonts w:ascii="Times New Roman" w:hAnsi="Times New Roman"/>
          <w:sz w:val="28"/>
        </w:rPr>
        <w:t xml:space="preserve"> </w:t>
      </w:r>
      <w:r w:rsidR="00ED441F" w:rsidRPr="007C1064">
        <w:rPr>
          <w:rFonts w:ascii="Times New Roman" w:hAnsi="Times New Roman"/>
          <w:sz w:val="28"/>
          <w:szCs w:val="36"/>
        </w:rPr>
        <w:t>Given</w:t>
      </w:r>
      <w:r w:rsidR="00827FC6" w:rsidRPr="007C1064">
        <w:rPr>
          <w:rFonts w:ascii="Times New Roman" w:hAnsi="Times New Roman"/>
          <w:sz w:val="28"/>
          <w:szCs w:val="36"/>
        </w:rPr>
        <w:t xml:space="preserve"> a </w:t>
      </w:r>
      <w:r w:rsidR="00827FC6" w:rsidRPr="007C1064">
        <w:rPr>
          <w:rFonts w:ascii="Times New Roman" w:hAnsi="Times New Roman"/>
          <w:i/>
          <w:iCs/>
          <w:sz w:val="28"/>
          <w:szCs w:val="36"/>
        </w:rPr>
        <w:t>deep neural network</w:t>
      </w:r>
      <w:r w:rsidR="00827FC6" w:rsidRPr="007C1064">
        <w:rPr>
          <w:rFonts w:ascii="Times New Roman" w:hAnsi="Times New Roman"/>
          <w:sz w:val="28"/>
          <w:szCs w:val="36"/>
        </w:rPr>
        <w:t xml:space="preserve"> (DNN) with </w:t>
      </w:r>
      <w:r w:rsidR="006E042B" w:rsidRPr="007C1064">
        <w:rPr>
          <w:rFonts w:ascii="Times New Roman" w:hAnsi="Times New Roman"/>
          <w:sz w:val="28"/>
          <w:szCs w:val="36"/>
        </w:rPr>
        <w:t xml:space="preserve">an input layer </w:t>
      </w:r>
      <w:r w:rsidR="003F502E" w:rsidRPr="007C1064">
        <w:rPr>
          <w:rFonts w:ascii="Times New Roman" w:hAnsi="Times New Roman"/>
          <w:sz w:val="28"/>
          <w:szCs w:val="36"/>
        </w:rPr>
        <w:t>(</w:t>
      </w:r>
      <w:r w:rsidR="0048377E" w:rsidRPr="007C1064">
        <w:rPr>
          <w:rFonts w:ascii="Times New Roman" w:hAnsi="Times New Roman"/>
          <w:sz w:val="28"/>
          <w:szCs w:val="36"/>
        </w:rPr>
        <w:t xml:space="preserve">receiving 16 input signals) and </w:t>
      </w:r>
      <w:r w:rsidR="006E042B" w:rsidRPr="007C1064">
        <w:rPr>
          <w:rFonts w:ascii="Times New Roman" w:hAnsi="Times New Roman"/>
          <w:sz w:val="28"/>
          <w:szCs w:val="36"/>
        </w:rPr>
        <w:t>5</w:t>
      </w:r>
      <w:r w:rsidR="00827FC6" w:rsidRPr="007C1064">
        <w:rPr>
          <w:rFonts w:ascii="Times New Roman" w:hAnsi="Times New Roman"/>
          <w:sz w:val="28"/>
          <w:szCs w:val="36"/>
        </w:rPr>
        <w:t xml:space="preserve"> hidden layers </w:t>
      </w:r>
      <w:r w:rsidR="00ED441F" w:rsidRPr="007C1064">
        <w:rPr>
          <w:rFonts w:ascii="Times New Roman" w:hAnsi="Times New Roman"/>
          <w:sz w:val="28"/>
          <w:szCs w:val="36"/>
        </w:rPr>
        <w:t>(</w:t>
      </w:r>
      <w:r w:rsidR="00827FC6" w:rsidRPr="007C1064">
        <w:rPr>
          <w:rFonts w:ascii="Times New Roman" w:hAnsi="Times New Roman"/>
          <w:sz w:val="28"/>
          <w:szCs w:val="36"/>
        </w:rPr>
        <w:t>each layer with 32 neurons</w:t>
      </w:r>
      <w:r w:rsidR="00BA6C76">
        <w:rPr>
          <w:rFonts w:ascii="Times New Roman" w:hAnsi="Times New Roman"/>
          <w:sz w:val="28"/>
          <w:szCs w:val="36"/>
        </w:rPr>
        <w:t>, fully connected between consecutive layers</w:t>
      </w:r>
      <w:r w:rsidR="00ED441F" w:rsidRPr="007C1064">
        <w:rPr>
          <w:rFonts w:ascii="Times New Roman" w:hAnsi="Times New Roman"/>
          <w:sz w:val="28"/>
          <w:szCs w:val="36"/>
        </w:rPr>
        <w:t>)</w:t>
      </w:r>
      <w:r w:rsidR="009B2902">
        <w:rPr>
          <w:rFonts w:ascii="Times New Roman" w:hAnsi="Times New Roman"/>
          <w:sz w:val="28"/>
          <w:szCs w:val="36"/>
        </w:rPr>
        <w:t xml:space="preserve"> in Figure 1</w:t>
      </w:r>
      <w:r w:rsidR="00827FC6" w:rsidRPr="007C1064">
        <w:rPr>
          <w:rFonts w:ascii="Times New Roman" w:hAnsi="Times New Roman"/>
          <w:sz w:val="28"/>
          <w:szCs w:val="36"/>
        </w:rPr>
        <w:t>, what is the space cost of storing the DNN parameters?</w:t>
      </w:r>
    </w:p>
    <w:p w14:paraId="7A22E470" w14:textId="77777777" w:rsidR="00ED441F" w:rsidRPr="007C1064" w:rsidRDefault="00ED441F" w:rsidP="00DD0C52">
      <w:pPr>
        <w:spacing w:after="0"/>
        <w:jc w:val="both"/>
        <w:rPr>
          <w:rFonts w:ascii="Times New Roman" w:hAnsi="Times New Roman"/>
          <w:sz w:val="28"/>
          <w:szCs w:val="36"/>
        </w:rPr>
      </w:pPr>
    </w:p>
    <w:p w14:paraId="4FB2E182" w14:textId="7B91BBFE" w:rsidR="00A65543" w:rsidRPr="007C1064" w:rsidRDefault="00545B84" w:rsidP="00DD0C52">
      <w:pPr>
        <w:spacing w:after="0"/>
        <w:jc w:val="both"/>
        <w:rPr>
          <w:rFonts w:ascii="Times New Roman" w:hAnsi="Times New Roman"/>
          <w:sz w:val="28"/>
          <w:szCs w:val="36"/>
        </w:rPr>
      </w:pPr>
      <w:r w:rsidRPr="007C1064">
        <w:rPr>
          <w:rFonts w:ascii="Times New Roman" w:hAnsi="Times New Roman"/>
          <w:noProof/>
          <w:sz w:val="28"/>
          <w:szCs w:val="36"/>
          <w:lang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E60C1C" wp14:editId="65904CAD">
                <wp:simplePos x="0" y="0"/>
                <wp:positionH relativeFrom="column">
                  <wp:posOffset>3092450</wp:posOffset>
                </wp:positionH>
                <wp:positionV relativeFrom="paragraph">
                  <wp:posOffset>227330</wp:posOffset>
                </wp:positionV>
                <wp:extent cx="2381792" cy="1676247"/>
                <wp:effectExtent l="57150" t="57150" r="95250" b="95885"/>
                <wp:wrapNone/>
                <wp:docPr id="5" name="Group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7DFAF39-E08D-43D2-BAB8-8E529201145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792" cy="1676247"/>
                          <a:chOff x="3479809" y="-1163797"/>
                          <a:chExt cx="2382093" cy="1676399"/>
                        </a:xfrm>
                      </wpg:grpSpPr>
                      <pic:pic xmlns:pic="http://schemas.openxmlformats.org/drawingml/2006/picture">
                        <pic:nvPicPr>
                          <pic:cNvPr id="1243474581" name="Picture 1243474581">
                            <a:extLst>
                              <a:ext uri="{FF2B5EF4-FFF2-40B4-BE49-F238E27FC236}">
                                <a16:creationId xmlns:a16="http://schemas.microsoft.com/office/drawing/2014/main" id="{599EC916-81B7-4F05-BBC8-6241EF8256C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79809" y="-1163797"/>
                            <a:ext cx="2382093" cy="167639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  <wps:wsp>
                        <wps:cNvPr id="200631232" name="TextBox 10">
                          <a:extLst>
                            <a:ext uri="{FF2B5EF4-FFF2-40B4-BE49-F238E27FC236}">
                              <a16:creationId xmlns:a16="http://schemas.microsoft.com/office/drawing/2014/main" id="{CB89085F-D605-4CE4-A1B1-8A9A981F9E21}"/>
                            </a:ext>
                          </a:extLst>
                        </wps:cNvPr>
                        <wps:cNvSpPr txBox="1"/>
                        <wps:spPr>
                          <a:xfrm>
                            <a:off x="4682645" y="-770885"/>
                            <a:ext cx="451542" cy="40580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89F8C6" w14:textId="77777777" w:rsidR="00545B84" w:rsidRDefault="00545B84" w:rsidP="00545B84">
                              <w:pPr>
                                <w:rPr>
                                  <w:rFonts w:asciiTheme="minorHAnsi" w:hAnsi="Cambria" w:cstheme="minorBidi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HAnsi" w:hAnsi="Cambria" w:cstheme="minorBidi"/>
                                  <w:kern w:val="24"/>
                                  <w:sz w:val="32"/>
                                  <w:szCs w:val="32"/>
                                </w:rPr>
                                <w:t>+ b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E60C1C" id="Group 4" o:spid="_x0000_s1026" style="position:absolute;left:0;text-align:left;margin-left:243.5pt;margin-top:17.9pt;width:187.55pt;height:132pt;z-index:251659264;mso-width-relative:margin;mso-height-relative:margin" coordorigin="34798,-11637" coordsize="23820,16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43474581" o:spid="_x0000_s1027" type="#_x0000_t75" style="position:absolute;left:34798;top:-11637;width:23821;height:16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" stroked="t" strokecolor="black [3213]">
                  <v:imagedata r:id="rId9" o:title=""/>
                  <v:shadow on="t" color="black" opacity="26214f" origin="-.5,-.5" offset=".74836mm,.74836mm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28" type="#_x0000_t202" style="position:absolute;left:46826;top:-7708;width:4515;height:40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" filled="f" stroked="f">
                  <v:textbox style="mso-fit-shape-to-text:t">
                    <w:txbxContent>
                      <w:p w14:paraId="2089F8C6" w14:textId="77777777" w:rsidR="00545B84" w:rsidRDefault="00545B84" w:rsidP="00545B84">
                        <w:pPr>
                          <w:rPr>
                            <w:rFonts w:asciiTheme="minorHAnsi" w:hAnsi="Cambria" w:cstheme="minorBidi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inorHAnsi" w:hAnsi="Cambria" w:cstheme="minorBidi"/>
                            <w:kern w:val="24"/>
                            <w:sz w:val="32"/>
                            <w:szCs w:val="32"/>
                          </w:rPr>
                          <w:t>+ 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65543" w:rsidRPr="007C1064">
        <w:rPr>
          <w:rFonts w:ascii="Times New Roman" w:hAnsi="Times New Roman"/>
          <w:noProof/>
          <w:sz w:val="28"/>
          <w:szCs w:val="36"/>
          <w:lang w:eastAsia="zh-CN"/>
        </w:rPr>
        <w:drawing>
          <wp:inline distT="0" distB="0" distL="0" distR="0" wp14:anchorId="09824A4F" wp14:editId="0FA9C356">
            <wp:extent cx="2884653" cy="2190750"/>
            <wp:effectExtent l="0" t="0" r="0" b="0"/>
            <wp:docPr id="2" name="Picture 1" descr="A diagram of a computer game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41CB20B7-B5E3-4C56-ADA7-9A1AC68618F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diagram of a computer game&#10;&#10;AI-generated content may be incorrect.">
                      <a:extLst>
                        <a:ext uri="{FF2B5EF4-FFF2-40B4-BE49-F238E27FC236}">
                          <a16:creationId xmlns:a16="http://schemas.microsoft.com/office/drawing/2014/main" id="{41CB20B7-B5E3-4C56-ADA7-9A1AC68618F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90106" cy="2194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DBC3C" w14:textId="723D1887" w:rsidR="00A65543" w:rsidRPr="007C1064" w:rsidRDefault="00545B84" w:rsidP="00545B84">
      <w:pPr>
        <w:spacing w:after="0"/>
        <w:jc w:val="center"/>
        <w:rPr>
          <w:rFonts w:ascii="Times New Roman" w:hAnsi="Times New Roman"/>
          <w:sz w:val="28"/>
          <w:szCs w:val="36"/>
        </w:rPr>
      </w:pPr>
      <w:r w:rsidRPr="007C1064">
        <w:rPr>
          <w:rFonts w:ascii="Times New Roman" w:hAnsi="Times New Roman"/>
          <w:b/>
          <w:bCs/>
          <w:sz w:val="28"/>
          <w:szCs w:val="36"/>
        </w:rPr>
        <w:t>Figure 1.</w:t>
      </w:r>
      <w:r w:rsidRPr="007C1064">
        <w:rPr>
          <w:rFonts w:ascii="Times New Roman" w:hAnsi="Times New Roman"/>
          <w:sz w:val="28"/>
          <w:szCs w:val="36"/>
        </w:rPr>
        <w:t xml:space="preserve"> Deep Neural Network</w:t>
      </w:r>
      <w:r w:rsidR="001C3082" w:rsidRPr="007C1064">
        <w:rPr>
          <w:rFonts w:ascii="Times New Roman" w:hAnsi="Times New Roman"/>
          <w:sz w:val="28"/>
          <w:szCs w:val="36"/>
        </w:rPr>
        <w:t xml:space="preserve"> </w:t>
      </w:r>
      <w:r w:rsidRPr="007C1064">
        <w:rPr>
          <w:rFonts w:ascii="Times New Roman" w:hAnsi="Times New Roman"/>
          <w:sz w:val="28"/>
          <w:szCs w:val="36"/>
        </w:rPr>
        <w:t>(</w:t>
      </w:r>
      <w:r w:rsidR="00A65543" w:rsidRPr="007C1064">
        <w:rPr>
          <w:rFonts w:ascii="Times New Roman" w:hAnsi="Times New Roman"/>
          <w:i/>
          <w:iCs/>
          <w:sz w:val="28"/>
          <w:szCs w:val="36"/>
        </w:rPr>
        <w:t xml:space="preserve">m </w:t>
      </w:r>
      <w:r w:rsidR="00A65543" w:rsidRPr="007C1064">
        <w:rPr>
          <w:rFonts w:ascii="Times New Roman" w:hAnsi="Times New Roman"/>
          <w:sz w:val="28"/>
          <w:szCs w:val="36"/>
        </w:rPr>
        <w:t xml:space="preserve">= 16 and </w:t>
      </w:r>
      <w:r w:rsidR="00A65543" w:rsidRPr="007C1064">
        <w:rPr>
          <w:rFonts w:ascii="Times New Roman" w:hAnsi="Times New Roman"/>
          <w:i/>
          <w:iCs/>
          <w:sz w:val="28"/>
          <w:szCs w:val="36"/>
        </w:rPr>
        <w:t>L</w:t>
      </w:r>
      <w:r w:rsidR="00A65543" w:rsidRPr="007C1064">
        <w:rPr>
          <w:rFonts w:ascii="Times New Roman" w:hAnsi="Times New Roman"/>
          <w:sz w:val="28"/>
          <w:szCs w:val="36"/>
        </w:rPr>
        <w:t xml:space="preserve"> = 5)</w:t>
      </w:r>
      <w:r w:rsidR="00CD1351">
        <w:rPr>
          <w:rFonts w:ascii="Times New Roman" w:hAnsi="Times New Roman"/>
          <w:sz w:val="28"/>
          <w:szCs w:val="36"/>
        </w:rPr>
        <w:t>.</w:t>
      </w:r>
    </w:p>
    <w:p w14:paraId="6FD63B6E" w14:textId="77777777" w:rsidR="00A65543" w:rsidRPr="007C1064" w:rsidRDefault="00A65543" w:rsidP="00DD0C52">
      <w:pPr>
        <w:spacing w:after="0"/>
        <w:jc w:val="both"/>
        <w:rPr>
          <w:rFonts w:ascii="Times New Roman" w:hAnsi="Times New Roman"/>
          <w:sz w:val="28"/>
          <w:szCs w:val="36"/>
        </w:rPr>
      </w:pPr>
    </w:p>
    <w:p w14:paraId="25C578DA" w14:textId="1317FB1B" w:rsidR="00ED441F" w:rsidRPr="007C1064" w:rsidRDefault="0020554A" w:rsidP="00DD0C52">
      <w:pPr>
        <w:spacing w:after="0"/>
        <w:jc w:val="both"/>
        <w:rPr>
          <w:rFonts w:ascii="Times New Roman" w:hAnsi="Times New Roman"/>
          <w:sz w:val="28"/>
          <w:szCs w:val="36"/>
        </w:rPr>
      </w:pPr>
      <w:r w:rsidRPr="007C1064">
        <w:rPr>
          <w:rFonts w:ascii="Times New Roman" w:hAnsi="Times New Roman"/>
          <w:sz w:val="28"/>
          <w:szCs w:val="36"/>
        </w:rPr>
        <w:t>2</w:t>
      </w:r>
      <w:r w:rsidR="00ED441F" w:rsidRPr="007C1064">
        <w:rPr>
          <w:rFonts w:ascii="Times New Roman" w:hAnsi="Times New Roman"/>
          <w:sz w:val="28"/>
          <w:szCs w:val="36"/>
        </w:rPr>
        <w:t>(a)</w:t>
      </w:r>
      <w:r w:rsidR="0081565A" w:rsidRPr="007C1064">
        <w:rPr>
          <w:rFonts w:ascii="Times New Roman" w:hAnsi="Times New Roman"/>
          <w:sz w:val="28"/>
          <w:szCs w:val="36"/>
        </w:rPr>
        <w:t xml:space="preserve">. What is the space cost between input layer and the first hidden layer? </w:t>
      </w:r>
      <w:r w:rsidR="0081565A" w:rsidRPr="007C1064">
        <w:rPr>
          <w:rFonts w:ascii="Times New Roman" w:hAnsi="Times New Roman"/>
          <w:b/>
          <w:bCs/>
          <w:sz w:val="28"/>
          <w:szCs w:val="36"/>
        </w:rPr>
        <w:t>[5 points]</w:t>
      </w:r>
    </w:p>
    <w:p w14:paraId="47A7AC33" w14:textId="77777777" w:rsidR="0081565A" w:rsidRPr="007C1064" w:rsidRDefault="0081565A" w:rsidP="00DD0C52">
      <w:pPr>
        <w:spacing w:after="0"/>
        <w:jc w:val="both"/>
        <w:rPr>
          <w:rFonts w:ascii="Times New Roman" w:hAnsi="Times New Roman"/>
          <w:sz w:val="28"/>
          <w:szCs w:val="36"/>
        </w:rPr>
      </w:pPr>
    </w:p>
    <w:p w14:paraId="5FCE1832" w14:textId="7B6CF4B4" w:rsidR="0081565A" w:rsidRPr="007C1064" w:rsidRDefault="0020554A" w:rsidP="00DD0C52">
      <w:pPr>
        <w:spacing w:after="0"/>
        <w:jc w:val="both"/>
        <w:rPr>
          <w:rFonts w:ascii="Times New Roman" w:hAnsi="Times New Roman"/>
          <w:b/>
          <w:bCs/>
          <w:sz w:val="28"/>
          <w:szCs w:val="36"/>
        </w:rPr>
      </w:pPr>
      <w:r w:rsidRPr="007C1064">
        <w:rPr>
          <w:rFonts w:ascii="Times New Roman" w:hAnsi="Times New Roman"/>
          <w:sz w:val="28"/>
          <w:szCs w:val="36"/>
        </w:rPr>
        <w:t>2</w:t>
      </w:r>
      <w:r w:rsidR="0081565A" w:rsidRPr="007C1064">
        <w:rPr>
          <w:rFonts w:ascii="Times New Roman" w:hAnsi="Times New Roman"/>
          <w:sz w:val="28"/>
          <w:szCs w:val="36"/>
        </w:rPr>
        <w:t xml:space="preserve">(b). What is the space cost </w:t>
      </w:r>
      <w:r w:rsidR="002225C2" w:rsidRPr="007C1064">
        <w:rPr>
          <w:rFonts w:ascii="Times New Roman" w:hAnsi="Times New Roman"/>
          <w:sz w:val="28"/>
          <w:szCs w:val="36"/>
        </w:rPr>
        <w:t xml:space="preserve">among </w:t>
      </w:r>
      <w:r w:rsidR="004F5DB9">
        <w:rPr>
          <w:rFonts w:ascii="Times New Roman" w:hAnsi="Times New Roman"/>
          <w:sz w:val="28"/>
          <w:szCs w:val="36"/>
        </w:rPr>
        <w:t xml:space="preserve">5 </w:t>
      </w:r>
      <w:r w:rsidR="002225C2" w:rsidRPr="007C1064">
        <w:rPr>
          <w:rFonts w:ascii="Times New Roman" w:hAnsi="Times New Roman"/>
          <w:sz w:val="28"/>
          <w:szCs w:val="36"/>
        </w:rPr>
        <w:t xml:space="preserve">hidden layers? </w:t>
      </w:r>
      <w:r w:rsidR="002225C2" w:rsidRPr="007C1064">
        <w:rPr>
          <w:rFonts w:ascii="Times New Roman" w:hAnsi="Times New Roman"/>
          <w:b/>
          <w:bCs/>
          <w:sz w:val="28"/>
          <w:szCs w:val="36"/>
        </w:rPr>
        <w:t>[10 points]</w:t>
      </w:r>
    </w:p>
    <w:p w14:paraId="57F4EECC" w14:textId="77777777" w:rsidR="002225C2" w:rsidRPr="007C1064" w:rsidRDefault="002225C2" w:rsidP="00DD0C52">
      <w:pPr>
        <w:spacing w:after="0"/>
        <w:jc w:val="both"/>
        <w:rPr>
          <w:rFonts w:ascii="Times New Roman" w:hAnsi="Times New Roman"/>
          <w:sz w:val="28"/>
          <w:szCs w:val="36"/>
        </w:rPr>
      </w:pPr>
    </w:p>
    <w:p w14:paraId="615F5321" w14:textId="0F786155" w:rsidR="002225C2" w:rsidRPr="007C1064" w:rsidRDefault="0020554A" w:rsidP="00DD0C52">
      <w:pPr>
        <w:spacing w:after="0"/>
        <w:jc w:val="both"/>
        <w:rPr>
          <w:rFonts w:ascii="Times New Roman" w:hAnsi="Times New Roman"/>
          <w:b/>
          <w:bCs/>
          <w:sz w:val="28"/>
          <w:szCs w:val="36"/>
        </w:rPr>
      </w:pPr>
      <w:r w:rsidRPr="007C1064">
        <w:rPr>
          <w:rFonts w:ascii="Times New Roman" w:hAnsi="Times New Roman"/>
          <w:sz w:val="28"/>
          <w:szCs w:val="36"/>
        </w:rPr>
        <w:t>2</w:t>
      </w:r>
      <w:r w:rsidR="002225C2" w:rsidRPr="007C1064">
        <w:rPr>
          <w:rFonts w:ascii="Times New Roman" w:hAnsi="Times New Roman"/>
          <w:sz w:val="28"/>
          <w:szCs w:val="36"/>
        </w:rPr>
        <w:t xml:space="preserve">(c). What is the total space cost of storing </w:t>
      </w:r>
      <w:r w:rsidR="009D3660" w:rsidRPr="007C1064">
        <w:rPr>
          <w:rFonts w:ascii="Times New Roman" w:hAnsi="Times New Roman"/>
          <w:sz w:val="28"/>
          <w:szCs w:val="36"/>
        </w:rPr>
        <w:t xml:space="preserve">parameters of the DNN? </w:t>
      </w:r>
      <w:r w:rsidR="009D3660" w:rsidRPr="007C1064">
        <w:rPr>
          <w:rFonts w:ascii="Times New Roman" w:hAnsi="Times New Roman"/>
          <w:b/>
          <w:bCs/>
          <w:sz w:val="28"/>
          <w:szCs w:val="36"/>
        </w:rPr>
        <w:t>[5 points]</w:t>
      </w:r>
    </w:p>
    <w:p w14:paraId="796AFA8E" w14:textId="77777777" w:rsidR="00E74F27" w:rsidRPr="007C1064" w:rsidRDefault="00E74F27" w:rsidP="00DD0C52">
      <w:pPr>
        <w:spacing w:after="0"/>
        <w:jc w:val="both"/>
        <w:rPr>
          <w:rFonts w:ascii="Times New Roman" w:hAnsi="Times New Roman"/>
          <w:sz w:val="28"/>
          <w:szCs w:val="36"/>
        </w:rPr>
      </w:pPr>
    </w:p>
    <w:p w14:paraId="5EFED710" w14:textId="77777777" w:rsidR="00E74F27" w:rsidRPr="007C1064" w:rsidRDefault="00E74F27" w:rsidP="00DD0C52">
      <w:pPr>
        <w:spacing w:after="0"/>
        <w:jc w:val="both"/>
        <w:rPr>
          <w:rFonts w:ascii="Times New Roman" w:hAnsi="Times New Roman"/>
          <w:sz w:val="28"/>
          <w:szCs w:val="36"/>
        </w:rPr>
      </w:pPr>
    </w:p>
    <w:p w14:paraId="47C9CF3E" w14:textId="6D0B8598" w:rsidR="009778ED" w:rsidRDefault="0020554A" w:rsidP="00DD0C52">
      <w:pPr>
        <w:spacing w:after="0"/>
        <w:jc w:val="both"/>
        <w:rPr>
          <w:rFonts w:ascii="Times New Roman" w:hAnsi="Times New Roman"/>
          <w:sz w:val="28"/>
        </w:rPr>
      </w:pPr>
      <w:r w:rsidRPr="007C1064">
        <w:rPr>
          <w:rFonts w:ascii="Times New Roman" w:hAnsi="Times New Roman"/>
          <w:sz w:val="28"/>
          <w:szCs w:val="36"/>
        </w:rPr>
        <w:t>3</w:t>
      </w:r>
      <w:r w:rsidR="00E74F27" w:rsidRPr="007C1064">
        <w:rPr>
          <w:rFonts w:ascii="Times New Roman" w:hAnsi="Times New Roman"/>
          <w:sz w:val="28"/>
          <w:szCs w:val="36"/>
        </w:rPr>
        <w:t xml:space="preserve">. </w:t>
      </w:r>
      <w:r w:rsidR="005D126F" w:rsidRPr="007C1064">
        <w:rPr>
          <w:rFonts w:ascii="Times New Roman" w:hAnsi="Times New Roman"/>
          <w:b/>
          <w:bCs/>
          <w:sz w:val="28"/>
          <w:szCs w:val="36"/>
        </w:rPr>
        <w:t>[</w:t>
      </w:r>
      <w:r w:rsidR="0068414B" w:rsidRPr="007C1064">
        <w:rPr>
          <w:rFonts w:ascii="Times New Roman" w:hAnsi="Times New Roman"/>
          <w:b/>
          <w:bCs/>
          <w:sz w:val="28"/>
        </w:rPr>
        <w:t>Convolutional Neural Networks</w:t>
      </w:r>
      <w:r w:rsidR="002E6A1F" w:rsidRPr="007C1064">
        <w:rPr>
          <w:rFonts w:ascii="Times New Roman" w:hAnsi="Times New Roman"/>
          <w:b/>
          <w:bCs/>
          <w:sz w:val="28"/>
        </w:rPr>
        <w:t xml:space="preserve">, </w:t>
      </w:r>
      <w:r w:rsidR="00D3146C" w:rsidRPr="007C1064">
        <w:rPr>
          <w:rFonts w:ascii="Times New Roman" w:hAnsi="Times New Roman"/>
          <w:b/>
          <w:bCs/>
          <w:sz w:val="28"/>
          <w:szCs w:val="36"/>
        </w:rPr>
        <w:t>3</w:t>
      </w:r>
      <w:r w:rsidR="002E6A1F" w:rsidRPr="007C1064">
        <w:rPr>
          <w:rFonts w:ascii="Times New Roman" w:hAnsi="Times New Roman"/>
          <w:b/>
          <w:bCs/>
          <w:sz w:val="28"/>
          <w:szCs w:val="36"/>
        </w:rPr>
        <w:t>0 points</w:t>
      </w:r>
      <w:r w:rsidR="0068414B" w:rsidRPr="007C1064">
        <w:rPr>
          <w:rFonts w:ascii="Times New Roman" w:hAnsi="Times New Roman"/>
          <w:b/>
          <w:bCs/>
          <w:sz w:val="28"/>
        </w:rPr>
        <w:t>]</w:t>
      </w:r>
      <w:r w:rsidR="0068414B" w:rsidRPr="007C1064">
        <w:rPr>
          <w:rFonts w:ascii="Times New Roman" w:hAnsi="Times New Roman"/>
          <w:sz w:val="28"/>
        </w:rPr>
        <w:t xml:space="preserve"> </w:t>
      </w:r>
      <w:r w:rsidR="009617F6" w:rsidRPr="007C1064">
        <w:rPr>
          <w:rFonts w:ascii="Times New Roman" w:hAnsi="Times New Roman"/>
          <w:sz w:val="28"/>
        </w:rPr>
        <w:t>A</w:t>
      </w:r>
      <w:r w:rsidR="004E5188">
        <w:rPr>
          <w:rFonts w:ascii="Times New Roman" w:hAnsi="Times New Roman"/>
          <w:sz w:val="28"/>
        </w:rPr>
        <w:t>s illustrated in Figure 2, a</w:t>
      </w:r>
      <w:r w:rsidR="009617F6" w:rsidRPr="007C1064">
        <w:rPr>
          <w:rFonts w:ascii="Times New Roman" w:hAnsi="Times New Roman"/>
          <w:sz w:val="28"/>
        </w:rPr>
        <w:t>ssume that we have</w:t>
      </w:r>
      <w:r w:rsidR="009778ED" w:rsidRPr="007C1064">
        <w:rPr>
          <w:rFonts w:ascii="Times New Roman" w:hAnsi="Times New Roman"/>
          <w:sz w:val="28"/>
        </w:rPr>
        <w:t xml:space="preserve"> a</w:t>
      </w:r>
      <w:r w:rsidR="003928F0" w:rsidRPr="007C1064">
        <w:rPr>
          <w:rFonts w:ascii="Times New Roman" w:hAnsi="Times New Roman"/>
          <w:sz w:val="28"/>
        </w:rPr>
        <w:t xml:space="preserve"> </w:t>
      </w:r>
      <w:r w:rsidR="008A0966" w:rsidRPr="007C1064">
        <w:rPr>
          <w:rFonts w:ascii="Times New Roman" w:hAnsi="Times New Roman"/>
          <w:sz w:val="28"/>
        </w:rPr>
        <w:t>6</w:t>
      </w:r>
      <w:r w:rsidR="003928F0" w:rsidRPr="007C1064">
        <w:rPr>
          <w:rFonts w:ascii="Times New Roman" w:hAnsi="Times New Roman"/>
          <w:sz w:val="28"/>
        </w:rPr>
        <w:t>×</w:t>
      </w:r>
      <w:r w:rsidR="008A0966" w:rsidRPr="007C1064">
        <w:rPr>
          <w:rFonts w:ascii="Times New Roman" w:hAnsi="Times New Roman"/>
          <w:sz w:val="28"/>
        </w:rPr>
        <w:t>6</w:t>
      </w:r>
      <w:r w:rsidR="009778ED" w:rsidRPr="007C1064">
        <w:rPr>
          <w:rFonts w:ascii="Times New Roman" w:hAnsi="Times New Roman"/>
          <w:sz w:val="28"/>
        </w:rPr>
        <w:t xml:space="preserve"> image </w:t>
      </w:r>
      <w:r w:rsidR="003928F0" w:rsidRPr="007C1064">
        <w:rPr>
          <w:rFonts w:ascii="Times New Roman" w:hAnsi="Times New Roman"/>
          <w:sz w:val="28"/>
        </w:rPr>
        <w:t>in the blue channel</w:t>
      </w:r>
      <w:r w:rsidR="00DB7AE3" w:rsidRPr="007C1064">
        <w:rPr>
          <w:rFonts w:ascii="Times New Roman" w:hAnsi="Times New Roman"/>
          <w:sz w:val="28"/>
        </w:rPr>
        <w:t>.</w:t>
      </w:r>
    </w:p>
    <w:p w14:paraId="621D3151" w14:textId="77777777" w:rsidR="009B2902" w:rsidRPr="007C1064" w:rsidRDefault="009B2902" w:rsidP="00DD0C52">
      <w:pPr>
        <w:spacing w:after="0"/>
        <w:jc w:val="both"/>
        <w:rPr>
          <w:rFonts w:ascii="Times New Roman" w:hAnsi="Times New Roman"/>
          <w:sz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6"/>
        <w:gridCol w:w="356"/>
        <w:gridCol w:w="356"/>
        <w:gridCol w:w="356"/>
        <w:gridCol w:w="356"/>
        <w:gridCol w:w="356"/>
      </w:tblGrid>
      <w:tr w:rsidR="008A0966" w:rsidRPr="007C1064" w14:paraId="7625A873" w14:textId="77777777" w:rsidTr="00F54753">
        <w:trPr>
          <w:trHeight w:val="322"/>
          <w:jc w:val="center"/>
        </w:trPr>
        <w:tc>
          <w:tcPr>
            <w:tcW w:w="314" w:type="dxa"/>
          </w:tcPr>
          <w:p w14:paraId="62F057F4" w14:textId="12F6A4E1" w:rsidR="008A0966" w:rsidRPr="007C1064" w:rsidRDefault="00F45B2A" w:rsidP="00DD0C52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bookmarkStart w:id="0" w:name="OLE_LINK1"/>
            <w:r w:rsidRPr="007C1064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314" w:type="dxa"/>
          </w:tcPr>
          <w:p w14:paraId="396B20AE" w14:textId="5760591A" w:rsidR="008A0966" w:rsidRPr="007C1064" w:rsidRDefault="00F45B2A" w:rsidP="00DD0C52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7C1064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15" w:type="dxa"/>
          </w:tcPr>
          <w:p w14:paraId="5DD18269" w14:textId="26471436" w:rsidR="008A0966" w:rsidRPr="007C1064" w:rsidRDefault="00F45B2A" w:rsidP="00DD0C52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7C1064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14" w:type="dxa"/>
          </w:tcPr>
          <w:p w14:paraId="4984CFC2" w14:textId="0FDF2653" w:rsidR="008A0966" w:rsidRPr="007C1064" w:rsidRDefault="00F45B2A" w:rsidP="00DD0C52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7C1064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14" w:type="dxa"/>
          </w:tcPr>
          <w:p w14:paraId="0723289C" w14:textId="7ECDF54C" w:rsidR="008A0966" w:rsidRPr="007C1064" w:rsidRDefault="00F45B2A" w:rsidP="00DD0C52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7C1064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15" w:type="dxa"/>
          </w:tcPr>
          <w:p w14:paraId="6AD9A80F" w14:textId="3E4858D3" w:rsidR="008A0966" w:rsidRPr="007C1064" w:rsidRDefault="00F45B2A" w:rsidP="00DD0C52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7C1064">
              <w:rPr>
                <w:rFonts w:ascii="Times New Roman" w:hAnsi="Times New Roman"/>
                <w:sz w:val="28"/>
              </w:rPr>
              <w:t>4</w:t>
            </w:r>
          </w:p>
        </w:tc>
      </w:tr>
      <w:tr w:rsidR="008A0966" w:rsidRPr="007C1064" w14:paraId="60156939" w14:textId="77777777" w:rsidTr="00F54753">
        <w:trPr>
          <w:trHeight w:val="322"/>
          <w:jc w:val="center"/>
        </w:trPr>
        <w:tc>
          <w:tcPr>
            <w:tcW w:w="314" w:type="dxa"/>
          </w:tcPr>
          <w:p w14:paraId="1DBC4149" w14:textId="78846600" w:rsidR="008A0966" w:rsidRPr="007C1064" w:rsidRDefault="00F45B2A" w:rsidP="00DD0C52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7C1064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14" w:type="dxa"/>
          </w:tcPr>
          <w:p w14:paraId="5A214A96" w14:textId="0A49F58E" w:rsidR="008A0966" w:rsidRPr="007C1064" w:rsidRDefault="00F45B2A" w:rsidP="00DD0C52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7C1064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315" w:type="dxa"/>
          </w:tcPr>
          <w:p w14:paraId="4A3737C1" w14:textId="525DFD42" w:rsidR="008A0966" w:rsidRPr="007C1064" w:rsidRDefault="00F45B2A" w:rsidP="00DD0C52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7C1064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314" w:type="dxa"/>
          </w:tcPr>
          <w:p w14:paraId="4362CA18" w14:textId="7AC9C169" w:rsidR="008A0966" w:rsidRPr="007C1064" w:rsidRDefault="00F45B2A" w:rsidP="00DD0C52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7C1064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14" w:type="dxa"/>
          </w:tcPr>
          <w:p w14:paraId="3FEFD289" w14:textId="290DE3B0" w:rsidR="008A0966" w:rsidRPr="007C1064" w:rsidRDefault="00F45B2A" w:rsidP="00DD0C52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7C1064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15" w:type="dxa"/>
          </w:tcPr>
          <w:p w14:paraId="6E6CA71C" w14:textId="14E4AB3C" w:rsidR="008A0966" w:rsidRPr="007C1064" w:rsidRDefault="00F45B2A" w:rsidP="00DD0C52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7C1064">
              <w:rPr>
                <w:rFonts w:ascii="Times New Roman" w:hAnsi="Times New Roman"/>
                <w:sz w:val="28"/>
              </w:rPr>
              <w:t>3</w:t>
            </w:r>
          </w:p>
        </w:tc>
      </w:tr>
      <w:tr w:rsidR="008A0966" w:rsidRPr="007C1064" w14:paraId="150279C3" w14:textId="77777777" w:rsidTr="00F54753">
        <w:trPr>
          <w:trHeight w:val="322"/>
          <w:jc w:val="center"/>
        </w:trPr>
        <w:tc>
          <w:tcPr>
            <w:tcW w:w="314" w:type="dxa"/>
          </w:tcPr>
          <w:p w14:paraId="307286B4" w14:textId="2AFC85EE" w:rsidR="008A0966" w:rsidRPr="007C1064" w:rsidRDefault="00F45B2A" w:rsidP="00DD0C52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7C1064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14" w:type="dxa"/>
          </w:tcPr>
          <w:p w14:paraId="34A661E9" w14:textId="34AABDEC" w:rsidR="008A0966" w:rsidRPr="007C1064" w:rsidRDefault="00DB7AE3" w:rsidP="00DD0C52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7C1064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315" w:type="dxa"/>
          </w:tcPr>
          <w:p w14:paraId="6E06FC29" w14:textId="1544E4FF" w:rsidR="008A0966" w:rsidRPr="007C1064" w:rsidRDefault="00DB7AE3" w:rsidP="00DD0C52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7C1064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14" w:type="dxa"/>
          </w:tcPr>
          <w:p w14:paraId="1D04ACE7" w14:textId="0F11D173" w:rsidR="008A0966" w:rsidRPr="007C1064" w:rsidRDefault="00DB7AE3" w:rsidP="00DD0C52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7C1064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14" w:type="dxa"/>
          </w:tcPr>
          <w:p w14:paraId="5769E512" w14:textId="399CCED7" w:rsidR="008A0966" w:rsidRPr="007C1064" w:rsidRDefault="00DB7AE3" w:rsidP="00DD0C52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7C1064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315" w:type="dxa"/>
          </w:tcPr>
          <w:p w14:paraId="1485C480" w14:textId="4FB7F26F" w:rsidR="008A0966" w:rsidRPr="007C1064" w:rsidRDefault="00DB7AE3" w:rsidP="00DD0C52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7C1064">
              <w:rPr>
                <w:rFonts w:ascii="Times New Roman" w:hAnsi="Times New Roman"/>
                <w:sz w:val="28"/>
              </w:rPr>
              <w:t>0</w:t>
            </w:r>
          </w:p>
        </w:tc>
      </w:tr>
      <w:tr w:rsidR="008A0966" w:rsidRPr="007C1064" w14:paraId="3EAE6B77" w14:textId="77777777" w:rsidTr="00F54753">
        <w:trPr>
          <w:trHeight w:val="322"/>
          <w:jc w:val="center"/>
        </w:trPr>
        <w:tc>
          <w:tcPr>
            <w:tcW w:w="314" w:type="dxa"/>
          </w:tcPr>
          <w:p w14:paraId="1B05DDF2" w14:textId="6C32333B" w:rsidR="008A0966" w:rsidRPr="007C1064" w:rsidRDefault="00DB7AE3" w:rsidP="00DD0C52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7C1064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314" w:type="dxa"/>
          </w:tcPr>
          <w:p w14:paraId="4B2057EB" w14:textId="5CE45318" w:rsidR="008A0966" w:rsidRPr="007C1064" w:rsidRDefault="00DB7AE3" w:rsidP="00DD0C52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7C1064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315" w:type="dxa"/>
          </w:tcPr>
          <w:p w14:paraId="32D9A565" w14:textId="3E54B8E1" w:rsidR="008A0966" w:rsidRPr="007C1064" w:rsidRDefault="00DB7AE3" w:rsidP="00DD0C52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7C1064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14" w:type="dxa"/>
          </w:tcPr>
          <w:p w14:paraId="62AAD10E" w14:textId="53455E90" w:rsidR="008A0966" w:rsidRPr="007C1064" w:rsidRDefault="00DB7AE3" w:rsidP="00DD0C52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7C1064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314" w:type="dxa"/>
          </w:tcPr>
          <w:p w14:paraId="4E22FD39" w14:textId="27499773" w:rsidR="008A0966" w:rsidRPr="007C1064" w:rsidRDefault="00DB7AE3" w:rsidP="00DD0C52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7C1064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15" w:type="dxa"/>
          </w:tcPr>
          <w:p w14:paraId="2F594634" w14:textId="4D43E826" w:rsidR="008A0966" w:rsidRPr="007C1064" w:rsidRDefault="00DB7AE3" w:rsidP="00DD0C52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7C1064">
              <w:rPr>
                <w:rFonts w:ascii="Times New Roman" w:hAnsi="Times New Roman"/>
                <w:sz w:val="28"/>
              </w:rPr>
              <w:t>1</w:t>
            </w:r>
          </w:p>
        </w:tc>
      </w:tr>
      <w:tr w:rsidR="008A0966" w:rsidRPr="007C1064" w14:paraId="5A0FC028" w14:textId="77777777" w:rsidTr="00F54753">
        <w:trPr>
          <w:trHeight w:val="322"/>
          <w:jc w:val="center"/>
        </w:trPr>
        <w:tc>
          <w:tcPr>
            <w:tcW w:w="314" w:type="dxa"/>
          </w:tcPr>
          <w:p w14:paraId="445D7FD5" w14:textId="412DDDAF" w:rsidR="008A0966" w:rsidRPr="007C1064" w:rsidRDefault="00DB7AE3" w:rsidP="00DD0C52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7C1064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14" w:type="dxa"/>
          </w:tcPr>
          <w:p w14:paraId="51FDF2C8" w14:textId="179E6149" w:rsidR="008A0966" w:rsidRPr="007C1064" w:rsidRDefault="00DB7AE3" w:rsidP="00DD0C52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7C1064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15" w:type="dxa"/>
          </w:tcPr>
          <w:p w14:paraId="1657CBC9" w14:textId="3206F7C6" w:rsidR="008A0966" w:rsidRPr="007C1064" w:rsidRDefault="00DB7AE3" w:rsidP="00DD0C52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7C1064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14" w:type="dxa"/>
          </w:tcPr>
          <w:p w14:paraId="41318B6D" w14:textId="505C40FE" w:rsidR="008A0966" w:rsidRPr="007C1064" w:rsidRDefault="00DB7AE3" w:rsidP="00DD0C52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7C1064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14" w:type="dxa"/>
          </w:tcPr>
          <w:p w14:paraId="24BEB149" w14:textId="22D8580F" w:rsidR="008A0966" w:rsidRPr="007C1064" w:rsidRDefault="00DB7AE3" w:rsidP="00DD0C52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7C1064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15" w:type="dxa"/>
          </w:tcPr>
          <w:p w14:paraId="42A40B72" w14:textId="60B6F8A3" w:rsidR="008A0966" w:rsidRPr="007C1064" w:rsidRDefault="00DB7AE3" w:rsidP="00DD0C52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7C1064">
              <w:rPr>
                <w:rFonts w:ascii="Times New Roman" w:hAnsi="Times New Roman"/>
                <w:sz w:val="28"/>
              </w:rPr>
              <w:t>9</w:t>
            </w:r>
          </w:p>
        </w:tc>
      </w:tr>
      <w:tr w:rsidR="008A0966" w:rsidRPr="007C1064" w14:paraId="1CB2C88D" w14:textId="77777777" w:rsidTr="00F54753">
        <w:trPr>
          <w:trHeight w:val="322"/>
          <w:jc w:val="center"/>
        </w:trPr>
        <w:tc>
          <w:tcPr>
            <w:tcW w:w="314" w:type="dxa"/>
          </w:tcPr>
          <w:p w14:paraId="294BA123" w14:textId="59673D7C" w:rsidR="008A0966" w:rsidRPr="007C1064" w:rsidRDefault="00DB7AE3" w:rsidP="00DD0C52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7C1064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14" w:type="dxa"/>
          </w:tcPr>
          <w:p w14:paraId="5571970D" w14:textId="608A5040" w:rsidR="008A0966" w:rsidRPr="007C1064" w:rsidRDefault="00DB7AE3" w:rsidP="00DD0C52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7C1064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315" w:type="dxa"/>
          </w:tcPr>
          <w:p w14:paraId="01BCB7AD" w14:textId="35358DD4" w:rsidR="008A0966" w:rsidRPr="007C1064" w:rsidRDefault="00DB7AE3" w:rsidP="00DD0C52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7C1064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14" w:type="dxa"/>
          </w:tcPr>
          <w:p w14:paraId="3FDF152E" w14:textId="4D12B238" w:rsidR="008A0966" w:rsidRPr="007C1064" w:rsidRDefault="00DB7AE3" w:rsidP="00DD0C52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7C1064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314" w:type="dxa"/>
          </w:tcPr>
          <w:p w14:paraId="6C3C5B6E" w14:textId="614BF5AB" w:rsidR="008A0966" w:rsidRPr="007C1064" w:rsidRDefault="00DB7AE3" w:rsidP="00DD0C52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7C1064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15" w:type="dxa"/>
          </w:tcPr>
          <w:p w14:paraId="628C7402" w14:textId="3A1C8D78" w:rsidR="008A0966" w:rsidRPr="007C1064" w:rsidRDefault="00DB7AE3" w:rsidP="00DD0C52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7C1064">
              <w:rPr>
                <w:rFonts w:ascii="Times New Roman" w:hAnsi="Times New Roman"/>
                <w:sz w:val="28"/>
              </w:rPr>
              <w:t>1</w:t>
            </w:r>
          </w:p>
        </w:tc>
      </w:tr>
    </w:tbl>
    <w:bookmarkEnd w:id="0"/>
    <w:p w14:paraId="079C1E45" w14:textId="2CE2E22A" w:rsidR="009778ED" w:rsidRDefault="008A7F32" w:rsidP="008A7F32">
      <w:pPr>
        <w:spacing w:after="0"/>
        <w:jc w:val="center"/>
        <w:rPr>
          <w:rFonts w:ascii="Times New Roman" w:hAnsi="Times New Roman"/>
          <w:sz w:val="28"/>
        </w:rPr>
      </w:pPr>
      <w:r w:rsidRPr="00CD1351">
        <w:rPr>
          <w:rFonts w:ascii="Times New Roman" w:hAnsi="Times New Roman"/>
          <w:b/>
          <w:bCs/>
          <w:sz w:val="28"/>
        </w:rPr>
        <w:t>Figure 2.</w:t>
      </w:r>
      <w:r>
        <w:rPr>
          <w:rFonts w:ascii="Times New Roman" w:hAnsi="Times New Roman"/>
          <w:sz w:val="28"/>
        </w:rPr>
        <w:t xml:space="preserve"> </w:t>
      </w:r>
      <w:r w:rsidR="00CD1351">
        <w:rPr>
          <w:rFonts w:ascii="Times New Roman" w:hAnsi="Times New Roman"/>
          <w:sz w:val="28"/>
        </w:rPr>
        <w:t xml:space="preserve">Pixels in a </w:t>
      </w:r>
      <w:r w:rsidR="00CD1351" w:rsidRPr="007C1064">
        <w:rPr>
          <w:rFonts w:ascii="Times New Roman" w:hAnsi="Times New Roman"/>
          <w:sz w:val="28"/>
        </w:rPr>
        <w:t>6×6 image</w:t>
      </w:r>
      <w:r w:rsidR="00CD1351">
        <w:rPr>
          <w:rFonts w:ascii="Times New Roman" w:hAnsi="Times New Roman"/>
          <w:sz w:val="28"/>
        </w:rPr>
        <w:t>.</w:t>
      </w:r>
    </w:p>
    <w:p w14:paraId="52B98284" w14:textId="77777777" w:rsidR="002A480A" w:rsidRPr="007C1064" w:rsidRDefault="002A480A" w:rsidP="008A7F32">
      <w:pPr>
        <w:spacing w:after="0"/>
        <w:jc w:val="center"/>
        <w:rPr>
          <w:rFonts w:ascii="Times New Roman" w:hAnsi="Times New Roman"/>
          <w:sz w:val="28"/>
        </w:rPr>
      </w:pPr>
    </w:p>
    <w:p w14:paraId="3CB5D683" w14:textId="67ACA9C2" w:rsidR="009617F6" w:rsidRPr="007C1064" w:rsidRDefault="0020554A" w:rsidP="00DD0C52">
      <w:pPr>
        <w:spacing w:after="0"/>
        <w:jc w:val="both"/>
        <w:rPr>
          <w:rFonts w:ascii="Times New Roman" w:hAnsi="Times New Roman"/>
          <w:sz w:val="28"/>
        </w:rPr>
      </w:pPr>
      <w:r w:rsidRPr="007C1064">
        <w:rPr>
          <w:rFonts w:ascii="Times New Roman" w:hAnsi="Times New Roman"/>
          <w:sz w:val="28"/>
        </w:rPr>
        <w:t>3</w:t>
      </w:r>
      <w:r w:rsidR="00DB7AE3" w:rsidRPr="007C1064">
        <w:rPr>
          <w:rFonts w:ascii="Times New Roman" w:hAnsi="Times New Roman"/>
          <w:sz w:val="28"/>
        </w:rPr>
        <w:t xml:space="preserve">(a). </w:t>
      </w:r>
      <w:r w:rsidR="00644277">
        <w:rPr>
          <w:rFonts w:ascii="Times New Roman" w:hAnsi="Times New Roman"/>
          <w:sz w:val="28"/>
        </w:rPr>
        <w:t>If we use</w:t>
      </w:r>
      <w:r w:rsidR="00DB7AE3" w:rsidRPr="007C1064">
        <w:rPr>
          <w:rFonts w:ascii="Times New Roman" w:hAnsi="Times New Roman"/>
          <w:sz w:val="28"/>
        </w:rPr>
        <w:t xml:space="preserve"> </w:t>
      </w:r>
      <w:r w:rsidR="008F5E3B">
        <w:rPr>
          <w:rFonts w:ascii="Times New Roman" w:hAnsi="Times New Roman"/>
          <w:sz w:val="28"/>
        </w:rPr>
        <w:t xml:space="preserve">a </w:t>
      </w:r>
      <w:r w:rsidR="007C1064" w:rsidRPr="007C1064">
        <w:rPr>
          <w:rFonts w:ascii="Times New Roman" w:hAnsi="Times New Roman"/>
          <w:sz w:val="28"/>
        </w:rPr>
        <w:t xml:space="preserve">3×3 </w:t>
      </w:r>
      <w:r w:rsidR="00530409" w:rsidRPr="007C1064">
        <w:rPr>
          <w:rFonts w:ascii="Times New Roman" w:hAnsi="Times New Roman"/>
          <w:sz w:val="28"/>
        </w:rPr>
        <w:t xml:space="preserve">Sobel </w:t>
      </w:r>
      <w:r w:rsidR="00DB7AE3" w:rsidRPr="007C1064">
        <w:rPr>
          <w:rFonts w:ascii="Times New Roman" w:hAnsi="Times New Roman"/>
          <w:sz w:val="28"/>
        </w:rPr>
        <w:t xml:space="preserve">kernel </w:t>
      </w:r>
      <w:r w:rsidR="008F5E3B">
        <w:rPr>
          <w:rFonts w:ascii="Times New Roman" w:hAnsi="Times New Roman"/>
          <w:sz w:val="28"/>
        </w:rPr>
        <w:t>(i.e., filter)</w:t>
      </w:r>
      <w:r w:rsidR="008F5E3B" w:rsidRPr="007C1064">
        <w:rPr>
          <w:rFonts w:ascii="Times New Roman" w:hAnsi="Times New Roman"/>
          <w:sz w:val="28"/>
        </w:rPr>
        <w:t xml:space="preserve"> </w:t>
      </w:r>
      <w:r w:rsidR="009461AD">
        <w:rPr>
          <w:rFonts w:ascii="Times New Roman" w:hAnsi="Times New Roman"/>
          <w:sz w:val="28"/>
        </w:rPr>
        <w:t>in Figure 3</w:t>
      </w:r>
      <w:r w:rsidR="00530409" w:rsidRPr="007C1064">
        <w:rPr>
          <w:rFonts w:ascii="Times New Roman" w:hAnsi="Times New Roman"/>
          <w:sz w:val="28"/>
        </w:rPr>
        <w:t xml:space="preserve"> </w:t>
      </w:r>
      <w:r w:rsidR="00430A51" w:rsidRPr="007C1064">
        <w:rPr>
          <w:rFonts w:ascii="Times New Roman" w:hAnsi="Times New Roman"/>
          <w:sz w:val="28"/>
        </w:rPr>
        <w:t xml:space="preserve">to apply the </w:t>
      </w:r>
      <w:r w:rsidR="000E72CF" w:rsidRPr="007C1064">
        <w:rPr>
          <w:rFonts w:ascii="Times New Roman" w:hAnsi="Times New Roman"/>
          <w:sz w:val="28"/>
        </w:rPr>
        <w:t xml:space="preserve">convolution operation on the </w:t>
      </w:r>
      <w:r w:rsidR="00F314C1" w:rsidRPr="007C1064">
        <w:rPr>
          <w:rFonts w:ascii="Times New Roman" w:hAnsi="Times New Roman"/>
          <w:sz w:val="28"/>
        </w:rPr>
        <w:t xml:space="preserve">6×6 </w:t>
      </w:r>
      <w:r w:rsidR="000E72CF" w:rsidRPr="007C1064">
        <w:rPr>
          <w:rFonts w:ascii="Times New Roman" w:hAnsi="Times New Roman"/>
          <w:sz w:val="28"/>
        </w:rPr>
        <w:t>input image</w:t>
      </w:r>
      <w:r w:rsidR="00334861">
        <w:rPr>
          <w:rFonts w:ascii="Times New Roman" w:hAnsi="Times New Roman"/>
          <w:sz w:val="28"/>
        </w:rPr>
        <w:t xml:space="preserve"> in Figure </w:t>
      </w:r>
      <w:r w:rsidR="006D3B99">
        <w:rPr>
          <w:rFonts w:ascii="Times New Roman" w:hAnsi="Times New Roman"/>
          <w:sz w:val="28"/>
        </w:rPr>
        <w:t>2</w:t>
      </w:r>
      <w:r w:rsidR="000E72CF" w:rsidRPr="007C1064">
        <w:rPr>
          <w:rFonts w:ascii="Times New Roman" w:hAnsi="Times New Roman"/>
          <w:sz w:val="28"/>
        </w:rPr>
        <w:t xml:space="preserve"> </w:t>
      </w:r>
      <w:r w:rsidR="000E72CF" w:rsidRPr="007C1064">
        <w:rPr>
          <w:rFonts w:ascii="Times New Roman" w:hAnsi="Times New Roman"/>
          <w:b/>
          <w:bCs/>
          <w:sz w:val="28"/>
          <w:u w:val="single"/>
        </w:rPr>
        <w:t>without padding</w:t>
      </w:r>
      <w:r w:rsidR="00644277">
        <w:rPr>
          <w:rFonts w:ascii="Times New Roman" w:hAnsi="Times New Roman"/>
          <w:sz w:val="28"/>
        </w:rPr>
        <w:t>, what will be the output</w:t>
      </w:r>
      <w:r w:rsidR="00194A6B">
        <w:rPr>
          <w:rFonts w:ascii="Times New Roman" w:hAnsi="Times New Roman"/>
          <w:sz w:val="28"/>
        </w:rPr>
        <w:t>?</w:t>
      </w:r>
      <w:r w:rsidR="00D3146C" w:rsidRPr="007C1064">
        <w:rPr>
          <w:rFonts w:ascii="Times New Roman" w:hAnsi="Times New Roman"/>
          <w:sz w:val="28"/>
        </w:rPr>
        <w:t xml:space="preserve"> </w:t>
      </w:r>
      <w:r w:rsidR="00D3146C" w:rsidRPr="007C1064">
        <w:rPr>
          <w:rFonts w:ascii="Times New Roman" w:hAnsi="Times New Roman"/>
          <w:b/>
          <w:bCs/>
          <w:sz w:val="28"/>
        </w:rPr>
        <w:t>[10 points]</w:t>
      </w:r>
    </w:p>
    <w:p w14:paraId="4364B369" w14:textId="77777777" w:rsidR="00D3146C" w:rsidRPr="007C1064" w:rsidRDefault="00D3146C" w:rsidP="008A7F32">
      <w:pPr>
        <w:spacing w:after="0"/>
        <w:jc w:val="center"/>
        <w:rPr>
          <w:rFonts w:ascii="Times New Roman" w:hAnsi="Times New Roman"/>
          <w:sz w:val="28"/>
          <w:szCs w:val="3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0"/>
        <w:gridCol w:w="431"/>
        <w:gridCol w:w="431"/>
      </w:tblGrid>
      <w:tr w:rsidR="007C1064" w:rsidRPr="007C1064" w14:paraId="06FEF186" w14:textId="77777777" w:rsidTr="00236850">
        <w:trPr>
          <w:trHeight w:val="432"/>
          <w:jc w:val="center"/>
        </w:trPr>
        <w:tc>
          <w:tcPr>
            <w:tcW w:w="430" w:type="dxa"/>
            <w:vAlign w:val="center"/>
          </w:tcPr>
          <w:p w14:paraId="649ADE12" w14:textId="64C2BA6A" w:rsidR="007C1064" w:rsidRPr="0047743C" w:rsidRDefault="00967DD8" w:rsidP="00236850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47743C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31" w:type="dxa"/>
            <w:vAlign w:val="center"/>
          </w:tcPr>
          <w:p w14:paraId="24463D05" w14:textId="3FFA8A81" w:rsidR="007C1064" w:rsidRPr="0047743C" w:rsidRDefault="00967DD8" w:rsidP="00236850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47743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31" w:type="dxa"/>
            <w:vAlign w:val="center"/>
          </w:tcPr>
          <w:p w14:paraId="359FB28C" w14:textId="3957C62A" w:rsidR="007C1064" w:rsidRPr="0047743C" w:rsidRDefault="00967DD8" w:rsidP="00236850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47743C">
              <w:rPr>
                <w:rFonts w:ascii="Times New Roman" w:hAnsi="Times New Roman"/>
                <w:szCs w:val="22"/>
              </w:rPr>
              <w:t>-1</w:t>
            </w:r>
          </w:p>
        </w:tc>
      </w:tr>
      <w:tr w:rsidR="007C1064" w:rsidRPr="007C1064" w14:paraId="76D6A828" w14:textId="77777777" w:rsidTr="00236850">
        <w:trPr>
          <w:trHeight w:val="432"/>
          <w:jc w:val="center"/>
        </w:trPr>
        <w:tc>
          <w:tcPr>
            <w:tcW w:w="430" w:type="dxa"/>
            <w:vAlign w:val="center"/>
          </w:tcPr>
          <w:p w14:paraId="7D8459A6" w14:textId="77777777" w:rsidR="007C1064" w:rsidRPr="0047743C" w:rsidRDefault="007C1064" w:rsidP="00236850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47743C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431" w:type="dxa"/>
            <w:vAlign w:val="center"/>
          </w:tcPr>
          <w:p w14:paraId="59702971" w14:textId="77777777" w:rsidR="007C1064" w:rsidRPr="0047743C" w:rsidRDefault="007C1064" w:rsidP="00236850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47743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31" w:type="dxa"/>
            <w:vAlign w:val="center"/>
          </w:tcPr>
          <w:p w14:paraId="3EF2C2DF" w14:textId="22F64FCB" w:rsidR="007C1064" w:rsidRPr="0047743C" w:rsidRDefault="008A7F32" w:rsidP="00236850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47743C">
              <w:rPr>
                <w:rFonts w:ascii="Times New Roman" w:hAnsi="Times New Roman"/>
                <w:szCs w:val="22"/>
              </w:rPr>
              <w:t>-2</w:t>
            </w:r>
          </w:p>
        </w:tc>
      </w:tr>
      <w:tr w:rsidR="008A7F32" w:rsidRPr="007C1064" w14:paraId="7DEF9E53" w14:textId="77777777" w:rsidTr="00236850">
        <w:trPr>
          <w:trHeight w:val="432"/>
          <w:jc w:val="center"/>
        </w:trPr>
        <w:tc>
          <w:tcPr>
            <w:tcW w:w="430" w:type="dxa"/>
            <w:vAlign w:val="center"/>
          </w:tcPr>
          <w:p w14:paraId="23FE072F" w14:textId="71F3D8EB" w:rsidR="008A7F32" w:rsidRPr="0047743C" w:rsidRDefault="008A7F32" w:rsidP="00236850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47743C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31" w:type="dxa"/>
            <w:vAlign w:val="center"/>
          </w:tcPr>
          <w:p w14:paraId="63666B44" w14:textId="643C9278" w:rsidR="008A7F32" w:rsidRPr="0047743C" w:rsidRDefault="008A7F32" w:rsidP="00236850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47743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31" w:type="dxa"/>
            <w:vAlign w:val="center"/>
          </w:tcPr>
          <w:p w14:paraId="6B2DFDB2" w14:textId="3F8B7735" w:rsidR="008A7F32" w:rsidRPr="0047743C" w:rsidRDefault="008A7F32" w:rsidP="00236850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47743C">
              <w:rPr>
                <w:rFonts w:ascii="Times New Roman" w:hAnsi="Times New Roman"/>
                <w:szCs w:val="22"/>
              </w:rPr>
              <w:t>-1</w:t>
            </w:r>
          </w:p>
        </w:tc>
      </w:tr>
    </w:tbl>
    <w:p w14:paraId="1149A7D0" w14:textId="58119084" w:rsidR="007C1064" w:rsidRPr="007C1064" w:rsidRDefault="006F13A8" w:rsidP="008A7F32">
      <w:pPr>
        <w:spacing w:after="0"/>
        <w:jc w:val="center"/>
        <w:rPr>
          <w:rFonts w:ascii="Times New Roman" w:hAnsi="Times New Roman"/>
          <w:sz w:val="28"/>
          <w:szCs w:val="36"/>
        </w:rPr>
      </w:pPr>
      <w:r w:rsidRPr="00CD1351">
        <w:rPr>
          <w:rFonts w:ascii="Times New Roman" w:hAnsi="Times New Roman"/>
          <w:b/>
          <w:bCs/>
          <w:sz w:val="28"/>
        </w:rPr>
        <w:t xml:space="preserve">Figure </w:t>
      </w:r>
      <w:r w:rsidR="009461AD">
        <w:rPr>
          <w:rFonts w:ascii="Times New Roman" w:hAnsi="Times New Roman"/>
          <w:b/>
          <w:bCs/>
          <w:sz w:val="28"/>
        </w:rPr>
        <w:t>3</w:t>
      </w:r>
      <w:r w:rsidRPr="00CD1351">
        <w:rPr>
          <w:rFonts w:ascii="Times New Roman" w:hAnsi="Times New Roman"/>
          <w:b/>
          <w:bCs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="007C1064" w:rsidRPr="007C1064">
        <w:rPr>
          <w:rFonts w:ascii="Times New Roman" w:hAnsi="Times New Roman"/>
          <w:sz w:val="28"/>
        </w:rPr>
        <w:t xml:space="preserve">3×3 </w:t>
      </w:r>
      <w:r w:rsidR="007C1064" w:rsidRPr="007C1064">
        <w:rPr>
          <w:rFonts w:ascii="Times New Roman" w:hAnsi="Times New Roman"/>
          <w:sz w:val="28"/>
          <w:szCs w:val="36"/>
        </w:rPr>
        <w:t>Sobel</w:t>
      </w:r>
      <w:r w:rsidR="007C1064" w:rsidRPr="007C106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k</w:t>
      </w:r>
      <w:r w:rsidR="007C1064" w:rsidRPr="007C1064">
        <w:rPr>
          <w:rFonts w:ascii="Times New Roman" w:hAnsi="Times New Roman"/>
          <w:sz w:val="28"/>
        </w:rPr>
        <w:t>ernel</w:t>
      </w:r>
      <w:r>
        <w:rPr>
          <w:rFonts w:ascii="Times New Roman" w:hAnsi="Times New Roman"/>
          <w:sz w:val="28"/>
        </w:rPr>
        <w:t>.</w:t>
      </w:r>
    </w:p>
    <w:p w14:paraId="0A5CA61E" w14:textId="77777777" w:rsidR="007C1064" w:rsidRPr="007C1064" w:rsidRDefault="007C1064" w:rsidP="00DD0C52">
      <w:pPr>
        <w:spacing w:after="0"/>
        <w:jc w:val="both"/>
        <w:rPr>
          <w:rFonts w:ascii="Times New Roman" w:hAnsi="Times New Roman"/>
          <w:sz w:val="28"/>
          <w:szCs w:val="3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8"/>
        <w:gridCol w:w="538"/>
        <w:gridCol w:w="538"/>
        <w:gridCol w:w="538"/>
      </w:tblGrid>
      <w:tr w:rsidR="00F54753" w:rsidRPr="00607F0A" w14:paraId="631353D8" w14:textId="77777777" w:rsidTr="002945C1">
        <w:trPr>
          <w:trHeight w:val="552"/>
          <w:jc w:val="center"/>
        </w:trPr>
        <w:tc>
          <w:tcPr>
            <w:tcW w:w="538" w:type="dxa"/>
            <w:vAlign w:val="center"/>
          </w:tcPr>
          <w:p w14:paraId="6207036E" w14:textId="1BD4989C" w:rsidR="00F54753" w:rsidRPr="00607F0A" w:rsidRDefault="00F54753" w:rsidP="002945C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" w:type="dxa"/>
            <w:vAlign w:val="center"/>
          </w:tcPr>
          <w:p w14:paraId="421B78B7" w14:textId="77777777" w:rsidR="00F54753" w:rsidRPr="00607F0A" w:rsidRDefault="00F54753" w:rsidP="002945C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" w:type="dxa"/>
            <w:vAlign w:val="center"/>
          </w:tcPr>
          <w:p w14:paraId="32F2D195" w14:textId="77777777" w:rsidR="00F54753" w:rsidRPr="00607F0A" w:rsidRDefault="00F54753" w:rsidP="002945C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" w:type="dxa"/>
            <w:vAlign w:val="center"/>
          </w:tcPr>
          <w:p w14:paraId="285F1773" w14:textId="77777777" w:rsidR="00F54753" w:rsidRPr="00607F0A" w:rsidRDefault="00F54753" w:rsidP="002945C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54753" w:rsidRPr="00607F0A" w14:paraId="5B554D18" w14:textId="77777777" w:rsidTr="002945C1">
        <w:trPr>
          <w:trHeight w:val="552"/>
          <w:jc w:val="center"/>
        </w:trPr>
        <w:tc>
          <w:tcPr>
            <w:tcW w:w="538" w:type="dxa"/>
            <w:vAlign w:val="center"/>
          </w:tcPr>
          <w:p w14:paraId="778460BA" w14:textId="77777777" w:rsidR="00F54753" w:rsidRPr="00607F0A" w:rsidRDefault="00F54753" w:rsidP="002945C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" w:type="dxa"/>
            <w:vAlign w:val="center"/>
          </w:tcPr>
          <w:p w14:paraId="2C7FC8EA" w14:textId="77777777" w:rsidR="00F54753" w:rsidRPr="00607F0A" w:rsidRDefault="00F54753" w:rsidP="002945C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" w:type="dxa"/>
            <w:vAlign w:val="center"/>
          </w:tcPr>
          <w:p w14:paraId="3D4B90E6" w14:textId="77777777" w:rsidR="00F54753" w:rsidRPr="00607F0A" w:rsidRDefault="00F54753" w:rsidP="002945C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" w:type="dxa"/>
            <w:vAlign w:val="center"/>
          </w:tcPr>
          <w:p w14:paraId="1702A3DF" w14:textId="77777777" w:rsidR="00F54753" w:rsidRPr="00607F0A" w:rsidRDefault="00F54753" w:rsidP="002945C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54753" w:rsidRPr="00607F0A" w14:paraId="2FA30A19" w14:textId="77777777" w:rsidTr="002945C1">
        <w:trPr>
          <w:trHeight w:val="552"/>
          <w:jc w:val="center"/>
        </w:trPr>
        <w:tc>
          <w:tcPr>
            <w:tcW w:w="538" w:type="dxa"/>
            <w:vAlign w:val="center"/>
          </w:tcPr>
          <w:p w14:paraId="727B7C90" w14:textId="77777777" w:rsidR="00F54753" w:rsidRPr="00607F0A" w:rsidRDefault="00F54753" w:rsidP="002945C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" w:type="dxa"/>
            <w:vAlign w:val="center"/>
          </w:tcPr>
          <w:p w14:paraId="0666A145" w14:textId="77777777" w:rsidR="00F54753" w:rsidRPr="00607F0A" w:rsidRDefault="00F54753" w:rsidP="002945C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" w:type="dxa"/>
            <w:vAlign w:val="center"/>
          </w:tcPr>
          <w:p w14:paraId="2A457869" w14:textId="77777777" w:rsidR="00F54753" w:rsidRPr="00607F0A" w:rsidRDefault="00F54753" w:rsidP="002945C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" w:type="dxa"/>
            <w:vAlign w:val="center"/>
          </w:tcPr>
          <w:p w14:paraId="46290B4B" w14:textId="77777777" w:rsidR="00F54753" w:rsidRPr="00607F0A" w:rsidRDefault="00F54753" w:rsidP="002945C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54753" w:rsidRPr="00607F0A" w14:paraId="1499BE58" w14:textId="77777777" w:rsidTr="002945C1">
        <w:trPr>
          <w:trHeight w:val="552"/>
          <w:jc w:val="center"/>
        </w:trPr>
        <w:tc>
          <w:tcPr>
            <w:tcW w:w="538" w:type="dxa"/>
            <w:vAlign w:val="center"/>
          </w:tcPr>
          <w:p w14:paraId="1CC7305C" w14:textId="77777777" w:rsidR="00F54753" w:rsidRPr="00607F0A" w:rsidRDefault="00F54753" w:rsidP="002945C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" w:type="dxa"/>
            <w:vAlign w:val="center"/>
          </w:tcPr>
          <w:p w14:paraId="2096F3A5" w14:textId="77777777" w:rsidR="00F54753" w:rsidRPr="00607F0A" w:rsidRDefault="00F54753" w:rsidP="002945C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" w:type="dxa"/>
            <w:vAlign w:val="center"/>
          </w:tcPr>
          <w:p w14:paraId="5A0DB996" w14:textId="77777777" w:rsidR="00F54753" w:rsidRPr="00607F0A" w:rsidRDefault="00F54753" w:rsidP="002945C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" w:type="dxa"/>
            <w:vAlign w:val="center"/>
          </w:tcPr>
          <w:p w14:paraId="5B95959E" w14:textId="77777777" w:rsidR="00F54753" w:rsidRPr="00607F0A" w:rsidRDefault="00F54753" w:rsidP="002945C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047F637A" w14:textId="77777777" w:rsidR="00D3146C" w:rsidRPr="007C1064" w:rsidRDefault="00D3146C" w:rsidP="00DD0C52">
      <w:pPr>
        <w:spacing w:after="0"/>
        <w:jc w:val="both"/>
        <w:rPr>
          <w:rFonts w:ascii="Times New Roman" w:hAnsi="Times New Roman"/>
          <w:sz w:val="28"/>
          <w:szCs w:val="36"/>
        </w:rPr>
      </w:pPr>
    </w:p>
    <w:p w14:paraId="69990EFA" w14:textId="05F68201" w:rsidR="00967293" w:rsidRPr="007C1064" w:rsidRDefault="00967293" w:rsidP="00967293">
      <w:pPr>
        <w:spacing w:after="0"/>
        <w:jc w:val="both"/>
        <w:rPr>
          <w:rFonts w:ascii="Times New Roman" w:hAnsi="Times New Roman"/>
          <w:sz w:val="28"/>
        </w:rPr>
      </w:pPr>
      <w:r w:rsidRPr="007C1064">
        <w:rPr>
          <w:rFonts w:ascii="Times New Roman" w:hAnsi="Times New Roman"/>
          <w:sz w:val="28"/>
        </w:rPr>
        <w:t xml:space="preserve">3(b). </w:t>
      </w:r>
      <w:r w:rsidR="00B10124">
        <w:rPr>
          <w:rFonts w:ascii="Times New Roman" w:hAnsi="Times New Roman"/>
          <w:sz w:val="28"/>
        </w:rPr>
        <w:t>If we use</w:t>
      </w:r>
      <w:r w:rsidR="00B10124" w:rsidRPr="007C1064">
        <w:rPr>
          <w:rFonts w:ascii="Times New Roman" w:hAnsi="Times New Roman"/>
          <w:sz w:val="28"/>
        </w:rPr>
        <w:t xml:space="preserve"> </w:t>
      </w:r>
      <w:r w:rsidR="008F5E3B">
        <w:rPr>
          <w:rFonts w:ascii="Times New Roman" w:hAnsi="Times New Roman"/>
          <w:sz w:val="28"/>
        </w:rPr>
        <w:t xml:space="preserve">a </w:t>
      </w:r>
      <w:r w:rsidRPr="007C1064">
        <w:rPr>
          <w:rFonts w:ascii="Times New Roman" w:hAnsi="Times New Roman"/>
          <w:sz w:val="28"/>
        </w:rPr>
        <w:t>3×3 Sobel kernel</w:t>
      </w:r>
      <w:r w:rsidR="008F5E3B">
        <w:rPr>
          <w:rFonts w:ascii="Times New Roman" w:hAnsi="Times New Roman"/>
          <w:sz w:val="28"/>
        </w:rPr>
        <w:t xml:space="preserve"> (i.e., filter)</w:t>
      </w:r>
      <w:r w:rsidRPr="007C1064">
        <w:rPr>
          <w:rFonts w:ascii="Times New Roman" w:hAnsi="Times New Roman"/>
          <w:sz w:val="28"/>
        </w:rPr>
        <w:t xml:space="preserve"> </w:t>
      </w:r>
      <w:r w:rsidR="009461AD">
        <w:rPr>
          <w:rFonts w:ascii="Times New Roman" w:hAnsi="Times New Roman"/>
          <w:sz w:val="28"/>
        </w:rPr>
        <w:t>in Figure 3</w:t>
      </w:r>
      <w:r w:rsidR="004E5188">
        <w:rPr>
          <w:rFonts w:ascii="Times New Roman" w:hAnsi="Times New Roman"/>
          <w:sz w:val="28"/>
        </w:rPr>
        <w:t xml:space="preserve"> </w:t>
      </w:r>
      <w:r w:rsidRPr="007C1064">
        <w:rPr>
          <w:rFonts w:ascii="Times New Roman" w:hAnsi="Times New Roman"/>
          <w:sz w:val="28"/>
        </w:rPr>
        <w:t xml:space="preserve">to apply the convolution operation on the </w:t>
      </w:r>
      <w:r w:rsidR="00F314C1" w:rsidRPr="007C1064">
        <w:rPr>
          <w:rFonts w:ascii="Times New Roman" w:hAnsi="Times New Roman"/>
          <w:sz w:val="28"/>
        </w:rPr>
        <w:t xml:space="preserve">6×6 </w:t>
      </w:r>
      <w:r w:rsidRPr="007C1064">
        <w:rPr>
          <w:rFonts w:ascii="Times New Roman" w:hAnsi="Times New Roman"/>
          <w:sz w:val="28"/>
        </w:rPr>
        <w:t xml:space="preserve">input image </w:t>
      </w:r>
      <w:r w:rsidR="00334861">
        <w:rPr>
          <w:rFonts w:ascii="Times New Roman" w:hAnsi="Times New Roman"/>
          <w:sz w:val="28"/>
        </w:rPr>
        <w:t xml:space="preserve">in Figure </w:t>
      </w:r>
      <w:r w:rsidR="006D3B99">
        <w:rPr>
          <w:rFonts w:ascii="Times New Roman" w:hAnsi="Times New Roman"/>
          <w:sz w:val="28"/>
        </w:rPr>
        <w:t>2</w:t>
      </w:r>
      <w:r w:rsidR="00334861" w:rsidRPr="007C1064">
        <w:rPr>
          <w:rFonts w:ascii="Times New Roman" w:hAnsi="Times New Roman"/>
          <w:sz w:val="28"/>
        </w:rPr>
        <w:t xml:space="preserve"> </w:t>
      </w:r>
      <w:r w:rsidRPr="007C1064">
        <w:rPr>
          <w:rFonts w:ascii="Times New Roman" w:hAnsi="Times New Roman"/>
          <w:b/>
          <w:bCs/>
          <w:sz w:val="28"/>
          <w:u w:val="single"/>
        </w:rPr>
        <w:t>with zero padding</w:t>
      </w:r>
      <w:r w:rsidR="00194A6B">
        <w:rPr>
          <w:rFonts w:ascii="Times New Roman" w:hAnsi="Times New Roman"/>
          <w:sz w:val="28"/>
        </w:rPr>
        <w:t>, what will be the output?</w:t>
      </w:r>
      <w:r w:rsidR="00194A6B" w:rsidRPr="007C1064">
        <w:rPr>
          <w:rFonts w:ascii="Times New Roman" w:hAnsi="Times New Roman"/>
          <w:sz w:val="28"/>
        </w:rPr>
        <w:t xml:space="preserve"> </w:t>
      </w:r>
      <w:r w:rsidRPr="007C1064">
        <w:rPr>
          <w:rFonts w:ascii="Times New Roman" w:hAnsi="Times New Roman"/>
          <w:sz w:val="28"/>
        </w:rPr>
        <w:t xml:space="preserve"> </w:t>
      </w:r>
      <w:r w:rsidRPr="007C1064">
        <w:rPr>
          <w:rFonts w:ascii="Times New Roman" w:hAnsi="Times New Roman"/>
          <w:b/>
          <w:bCs/>
          <w:sz w:val="28"/>
        </w:rPr>
        <w:t>[10 points]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576"/>
        <w:gridCol w:w="576"/>
        <w:gridCol w:w="576"/>
        <w:gridCol w:w="576"/>
        <w:gridCol w:w="576"/>
      </w:tblGrid>
      <w:tr w:rsidR="00F54753" w:rsidRPr="007C1064" w14:paraId="49037FCA" w14:textId="77777777" w:rsidTr="0038572F">
        <w:trPr>
          <w:trHeight w:val="576"/>
          <w:jc w:val="center"/>
        </w:trPr>
        <w:tc>
          <w:tcPr>
            <w:tcW w:w="576" w:type="dxa"/>
            <w:vAlign w:val="center"/>
          </w:tcPr>
          <w:p w14:paraId="4B09E12C" w14:textId="7EF5C335" w:rsidR="00F54753" w:rsidRPr="0038572F" w:rsidRDefault="00F54753" w:rsidP="0038572F">
            <w:pPr>
              <w:spacing w:after="0"/>
              <w:jc w:val="center"/>
              <w:rPr>
                <w:rFonts w:ascii="Times New Roman" w:hAnsi="Times New Roman"/>
              </w:rPr>
            </w:pPr>
            <w:bookmarkStart w:id="1" w:name="OLE_LINK2"/>
            <w:bookmarkStart w:id="2" w:name="OLE_LINK3"/>
          </w:p>
        </w:tc>
        <w:tc>
          <w:tcPr>
            <w:tcW w:w="576" w:type="dxa"/>
            <w:vAlign w:val="center"/>
          </w:tcPr>
          <w:p w14:paraId="551024DB" w14:textId="3A94F131" w:rsidR="00F54753" w:rsidRPr="0038572F" w:rsidRDefault="00F54753" w:rsidP="0038572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6" w:type="dxa"/>
            <w:vAlign w:val="center"/>
          </w:tcPr>
          <w:p w14:paraId="6762D786" w14:textId="375B09D5" w:rsidR="00F54753" w:rsidRPr="0038572F" w:rsidRDefault="00F54753" w:rsidP="0038572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6" w:type="dxa"/>
            <w:vAlign w:val="center"/>
          </w:tcPr>
          <w:p w14:paraId="55F31415" w14:textId="36A3720C" w:rsidR="00F54753" w:rsidRPr="0038572F" w:rsidRDefault="00F54753" w:rsidP="0038572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6" w:type="dxa"/>
            <w:vAlign w:val="center"/>
          </w:tcPr>
          <w:p w14:paraId="695652C0" w14:textId="2A090221" w:rsidR="00F54753" w:rsidRPr="0038572F" w:rsidRDefault="00F54753" w:rsidP="0038572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6" w:type="dxa"/>
            <w:vAlign w:val="center"/>
          </w:tcPr>
          <w:p w14:paraId="2FB189E2" w14:textId="7F959F30" w:rsidR="00F54753" w:rsidRPr="0038572F" w:rsidRDefault="00F54753" w:rsidP="0038572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54753" w:rsidRPr="007C1064" w14:paraId="209B7741" w14:textId="77777777" w:rsidTr="0038572F">
        <w:trPr>
          <w:trHeight w:val="576"/>
          <w:jc w:val="center"/>
        </w:trPr>
        <w:tc>
          <w:tcPr>
            <w:tcW w:w="576" w:type="dxa"/>
            <w:vAlign w:val="center"/>
          </w:tcPr>
          <w:p w14:paraId="264A364F" w14:textId="527E870D" w:rsidR="00F54753" w:rsidRPr="0038572F" w:rsidRDefault="00F54753" w:rsidP="0038572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6" w:type="dxa"/>
            <w:vAlign w:val="center"/>
          </w:tcPr>
          <w:p w14:paraId="08124AF2" w14:textId="5A002454" w:rsidR="00F54753" w:rsidRPr="0038572F" w:rsidRDefault="00F54753" w:rsidP="0038572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6" w:type="dxa"/>
            <w:vAlign w:val="center"/>
          </w:tcPr>
          <w:p w14:paraId="40D1DC03" w14:textId="2FC2A9FD" w:rsidR="00F54753" w:rsidRPr="0038572F" w:rsidRDefault="00F54753" w:rsidP="0038572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6" w:type="dxa"/>
            <w:vAlign w:val="center"/>
          </w:tcPr>
          <w:p w14:paraId="4DF23E79" w14:textId="6848110A" w:rsidR="00F54753" w:rsidRPr="0038572F" w:rsidRDefault="00F54753" w:rsidP="0038572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6" w:type="dxa"/>
            <w:vAlign w:val="center"/>
          </w:tcPr>
          <w:p w14:paraId="61538A90" w14:textId="29A98B0C" w:rsidR="00F54753" w:rsidRPr="0038572F" w:rsidRDefault="00F54753" w:rsidP="0038572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6" w:type="dxa"/>
            <w:vAlign w:val="center"/>
          </w:tcPr>
          <w:p w14:paraId="5CF791A6" w14:textId="354EC35D" w:rsidR="00F54753" w:rsidRPr="0038572F" w:rsidRDefault="00F54753" w:rsidP="0038572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54753" w:rsidRPr="007C1064" w14:paraId="087A9931" w14:textId="77777777" w:rsidTr="0038572F">
        <w:trPr>
          <w:trHeight w:val="576"/>
          <w:jc w:val="center"/>
        </w:trPr>
        <w:tc>
          <w:tcPr>
            <w:tcW w:w="576" w:type="dxa"/>
            <w:vAlign w:val="center"/>
          </w:tcPr>
          <w:p w14:paraId="073ACC50" w14:textId="1BE9EAB2" w:rsidR="00F54753" w:rsidRPr="0038572F" w:rsidRDefault="00F54753" w:rsidP="0038572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6" w:type="dxa"/>
            <w:vAlign w:val="center"/>
          </w:tcPr>
          <w:p w14:paraId="75BCC86A" w14:textId="64EAB9E1" w:rsidR="00F54753" w:rsidRPr="0038572F" w:rsidRDefault="00F54753" w:rsidP="0038572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6" w:type="dxa"/>
            <w:vAlign w:val="center"/>
          </w:tcPr>
          <w:p w14:paraId="666182EA" w14:textId="105D4347" w:rsidR="00F54753" w:rsidRPr="0038572F" w:rsidRDefault="00F54753" w:rsidP="0038572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6" w:type="dxa"/>
            <w:vAlign w:val="center"/>
          </w:tcPr>
          <w:p w14:paraId="45E84750" w14:textId="1BC930AE" w:rsidR="00F54753" w:rsidRPr="0038572F" w:rsidRDefault="00F54753" w:rsidP="0038572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6" w:type="dxa"/>
            <w:vAlign w:val="center"/>
          </w:tcPr>
          <w:p w14:paraId="7B04AF03" w14:textId="0BAD8B64" w:rsidR="00F54753" w:rsidRPr="0038572F" w:rsidRDefault="00F54753" w:rsidP="0038572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6" w:type="dxa"/>
            <w:vAlign w:val="center"/>
          </w:tcPr>
          <w:p w14:paraId="7DBAF5F4" w14:textId="5B0FE413" w:rsidR="00F54753" w:rsidRPr="0038572F" w:rsidRDefault="00F54753" w:rsidP="0038572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54753" w:rsidRPr="007C1064" w14:paraId="1A14BEBF" w14:textId="77777777" w:rsidTr="0038572F">
        <w:trPr>
          <w:trHeight w:val="576"/>
          <w:jc w:val="center"/>
        </w:trPr>
        <w:tc>
          <w:tcPr>
            <w:tcW w:w="576" w:type="dxa"/>
            <w:vAlign w:val="center"/>
          </w:tcPr>
          <w:p w14:paraId="6253908A" w14:textId="3241C76D" w:rsidR="00F54753" w:rsidRPr="0038572F" w:rsidRDefault="00F54753" w:rsidP="0038572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6" w:type="dxa"/>
            <w:vAlign w:val="center"/>
          </w:tcPr>
          <w:p w14:paraId="3ADCF0A0" w14:textId="2E05DED1" w:rsidR="00F54753" w:rsidRPr="0038572F" w:rsidRDefault="00F54753" w:rsidP="0038572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6" w:type="dxa"/>
            <w:vAlign w:val="center"/>
          </w:tcPr>
          <w:p w14:paraId="4907F295" w14:textId="706D5940" w:rsidR="00F54753" w:rsidRPr="0038572F" w:rsidRDefault="00F54753" w:rsidP="0038572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6" w:type="dxa"/>
            <w:vAlign w:val="center"/>
          </w:tcPr>
          <w:p w14:paraId="50F20A68" w14:textId="568CBE4C" w:rsidR="00F54753" w:rsidRPr="0038572F" w:rsidRDefault="00F54753" w:rsidP="0038572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6" w:type="dxa"/>
            <w:vAlign w:val="center"/>
          </w:tcPr>
          <w:p w14:paraId="70860E2C" w14:textId="04FC1A61" w:rsidR="00F54753" w:rsidRPr="0038572F" w:rsidRDefault="00F54753" w:rsidP="0038572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6" w:type="dxa"/>
            <w:vAlign w:val="center"/>
          </w:tcPr>
          <w:p w14:paraId="61DA9861" w14:textId="77DD6F19" w:rsidR="00F54753" w:rsidRPr="0038572F" w:rsidRDefault="00F54753" w:rsidP="0038572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54753" w:rsidRPr="007C1064" w14:paraId="28A19972" w14:textId="77777777" w:rsidTr="0038572F">
        <w:trPr>
          <w:trHeight w:val="576"/>
          <w:jc w:val="center"/>
        </w:trPr>
        <w:tc>
          <w:tcPr>
            <w:tcW w:w="576" w:type="dxa"/>
            <w:vAlign w:val="center"/>
          </w:tcPr>
          <w:p w14:paraId="28E66261" w14:textId="60542F12" w:rsidR="00F54753" w:rsidRPr="0038572F" w:rsidRDefault="00F54753" w:rsidP="0038572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6" w:type="dxa"/>
            <w:vAlign w:val="center"/>
          </w:tcPr>
          <w:p w14:paraId="2958F789" w14:textId="0A6F065F" w:rsidR="00F54753" w:rsidRPr="0038572F" w:rsidRDefault="00F54753" w:rsidP="0038572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6" w:type="dxa"/>
            <w:vAlign w:val="center"/>
          </w:tcPr>
          <w:p w14:paraId="551D0382" w14:textId="0B4252CC" w:rsidR="00F54753" w:rsidRPr="0038572F" w:rsidRDefault="00F54753" w:rsidP="0038572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6" w:type="dxa"/>
            <w:vAlign w:val="center"/>
          </w:tcPr>
          <w:p w14:paraId="551C69AB" w14:textId="0AC03873" w:rsidR="00F54753" w:rsidRPr="0038572F" w:rsidRDefault="00F54753" w:rsidP="0038572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6" w:type="dxa"/>
            <w:vAlign w:val="center"/>
          </w:tcPr>
          <w:p w14:paraId="3E0E9DFD" w14:textId="46A6DEDA" w:rsidR="00F54753" w:rsidRPr="0038572F" w:rsidRDefault="00F54753" w:rsidP="0038572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6" w:type="dxa"/>
            <w:vAlign w:val="center"/>
          </w:tcPr>
          <w:p w14:paraId="51CFB6B8" w14:textId="208C6FB9" w:rsidR="00F54753" w:rsidRPr="0038572F" w:rsidRDefault="00F54753" w:rsidP="0038572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54753" w:rsidRPr="007C1064" w14:paraId="2A8F807C" w14:textId="77777777" w:rsidTr="0038572F">
        <w:trPr>
          <w:trHeight w:val="576"/>
          <w:jc w:val="center"/>
        </w:trPr>
        <w:tc>
          <w:tcPr>
            <w:tcW w:w="576" w:type="dxa"/>
            <w:vAlign w:val="center"/>
          </w:tcPr>
          <w:p w14:paraId="5A8873C4" w14:textId="3B56891D" w:rsidR="00F54753" w:rsidRPr="0038572F" w:rsidRDefault="00F54753" w:rsidP="0038572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6" w:type="dxa"/>
            <w:vAlign w:val="center"/>
          </w:tcPr>
          <w:p w14:paraId="3FCE1FBD" w14:textId="6B4B1AF8" w:rsidR="00F54753" w:rsidRPr="0038572F" w:rsidRDefault="00F54753" w:rsidP="0038572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6" w:type="dxa"/>
            <w:vAlign w:val="center"/>
          </w:tcPr>
          <w:p w14:paraId="61A460F6" w14:textId="7A716560" w:rsidR="00F54753" w:rsidRPr="0038572F" w:rsidRDefault="00F54753" w:rsidP="0038572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6" w:type="dxa"/>
            <w:vAlign w:val="center"/>
          </w:tcPr>
          <w:p w14:paraId="7A28AC42" w14:textId="72BDE7C5" w:rsidR="00F54753" w:rsidRPr="0038572F" w:rsidRDefault="00F54753" w:rsidP="0038572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6" w:type="dxa"/>
            <w:vAlign w:val="center"/>
          </w:tcPr>
          <w:p w14:paraId="05655997" w14:textId="197D3098" w:rsidR="00F54753" w:rsidRPr="0038572F" w:rsidRDefault="00F54753" w:rsidP="0038572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6" w:type="dxa"/>
            <w:vAlign w:val="center"/>
          </w:tcPr>
          <w:p w14:paraId="1C2AA1D7" w14:textId="189EA719" w:rsidR="00F54753" w:rsidRPr="0038572F" w:rsidRDefault="00F54753" w:rsidP="0038572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bookmarkEnd w:id="1"/>
      <w:bookmarkEnd w:id="2"/>
    </w:tbl>
    <w:p w14:paraId="6EC295A5" w14:textId="77777777" w:rsidR="00967293" w:rsidRPr="007C1064" w:rsidRDefault="00967293" w:rsidP="00DD0C52">
      <w:pPr>
        <w:spacing w:after="0"/>
        <w:jc w:val="both"/>
        <w:rPr>
          <w:rFonts w:ascii="Times New Roman" w:hAnsi="Times New Roman"/>
          <w:sz w:val="28"/>
          <w:szCs w:val="36"/>
        </w:rPr>
      </w:pPr>
    </w:p>
    <w:p w14:paraId="5A39770D" w14:textId="77777777" w:rsidR="00967293" w:rsidRDefault="00967293" w:rsidP="00DD0C52">
      <w:pPr>
        <w:spacing w:after="0"/>
        <w:jc w:val="both"/>
        <w:rPr>
          <w:rFonts w:ascii="Times New Roman" w:hAnsi="Times New Roman"/>
          <w:sz w:val="28"/>
          <w:szCs w:val="36"/>
        </w:rPr>
      </w:pPr>
    </w:p>
    <w:p w14:paraId="32A90492" w14:textId="6855B0C1" w:rsidR="0032794A" w:rsidRPr="007C1064" w:rsidRDefault="00220DCA" w:rsidP="0032794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36"/>
        </w:rPr>
        <w:t>3(</w:t>
      </w:r>
      <w:r w:rsidR="00DB39A0">
        <w:rPr>
          <w:rFonts w:ascii="Times New Roman" w:hAnsi="Times New Roman"/>
          <w:sz w:val="28"/>
          <w:szCs w:val="36"/>
        </w:rPr>
        <w:t>c</w:t>
      </w:r>
      <w:r>
        <w:rPr>
          <w:rFonts w:ascii="Times New Roman" w:hAnsi="Times New Roman"/>
          <w:sz w:val="28"/>
          <w:szCs w:val="36"/>
        </w:rPr>
        <w:t xml:space="preserve">). If we apply </w:t>
      </w:r>
      <w:r w:rsidR="00017484">
        <w:rPr>
          <w:rFonts w:ascii="Times New Roman" w:hAnsi="Times New Roman"/>
          <w:sz w:val="28"/>
          <w:szCs w:val="36"/>
        </w:rPr>
        <w:t xml:space="preserve">the </w:t>
      </w:r>
      <w:r w:rsidR="00017484" w:rsidRPr="00017484">
        <w:rPr>
          <w:rFonts w:ascii="Times New Roman" w:hAnsi="Times New Roman"/>
          <w:b/>
          <w:bCs/>
          <w:sz w:val="28"/>
          <w:szCs w:val="36"/>
        </w:rPr>
        <w:t>m</w:t>
      </w:r>
      <w:r w:rsidR="00FF25B2" w:rsidRPr="00017484">
        <w:rPr>
          <w:rFonts w:ascii="Times New Roman" w:hAnsi="Times New Roman"/>
          <w:b/>
          <w:bCs/>
          <w:sz w:val="28"/>
          <w:szCs w:val="36"/>
        </w:rPr>
        <w:t xml:space="preserve">ax </w:t>
      </w:r>
      <w:r w:rsidR="0068414B" w:rsidRPr="00017484">
        <w:rPr>
          <w:rFonts w:ascii="Times New Roman" w:hAnsi="Times New Roman"/>
          <w:b/>
          <w:bCs/>
          <w:sz w:val="28"/>
          <w:szCs w:val="36"/>
        </w:rPr>
        <w:t>p</w:t>
      </w:r>
      <w:r w:rsidR="00FF25B2" w:rsidRPr="00017484">
        <w:rPr>
          <w:rFonts w:ascii="Times New Roman" w:hAnsi="Times New Roman"/>
          <w:b/>
          <w:bCs/>
          <w:sz w:val="28"/>
          <w:szCs w:val="36"/>
        </w:rPr>
        <w:t>ooling</w:t>
      </w:r>
      <w:r w:rsidR="00017484">
        <w:rPr>
          <w:rFonts w:ascii="Times New Roman" w:hAnsi="Times New Roman"/>
          <w:b/>
          <w:bCs/>
          <w:sz w:val="28"/>
          <w:szCs w:val="36"/>
        </w:rPr>
        <w:t xml:space="preserve"> </w:t>
      </w:r>
      <w:r w:rsidR="00017484">
        <w:rPr>
          <w:rFonts w:ascii="Times New Roman" w:hAnsi="Times New Roman"/>
          <w:sz w:val="28"/>
          <w:szCs w:val="36"/>
        </w:rPr>
        <w:t xml:space="preserve">on the </w:t>
      </w:r>
      <w:r w:rsidR="00F314C1" w:rsidRPr="007C1064">
        <w:rPr>
          <w:rFonts w:ascii="Times New Roman" w:hAnsi="Times New Roman"/>
          <w:sz w:val="28"/>
        </w:rPr>
        <w:t xml:space="preserve">6×6 </w:t>
      </w:r>
      <w:r w:rsidR="00017484">
        <w:rPr>
          <w:rFonts w:ascii="Times New Roman" w:hAnsi="Times New Roman"/>
          <w:sz w:val="28"/>
          <w:szCs w:val="36"/>
        </w:rPr>
        <w:t xml:space="preserve">input image </w:t>
      </w:r>
      <w:r w:rsidR="00017484">
        <w:rPr>
          <w:rFonts w:ascii="Times New Roman" w:hAnsi="Times New Roman"/>
          <w:sz w:val="28"/>
        </w:rPr>
        <w:t xml:space="preserve">in Figure </w:t>
      </w:r>
      <w:r w:rsidR="006D3B99">
        <w:rPr>
          <w:rFonts w:ascii="Times New Roman" w:hAnsi="Times New Roman"/>
          <w:sz w:val="28"/>
        </w:rPr>
        <w:t>2</w:t>
      </w:r>
      <w:r w:rsidR="001A13D8">
        <w:rPr>
          <w:rFonts w:ascii="Times New Roman" w:hAnsi="Times New Roman"/>
          <w:sz w:val="28"/>
        </w:rPr>
        <w:t xml:space="preserve"> and obtain </w:t>
      </w:r>
      <w:r w:rsidR="00082F74">
        <w:rPr>
          <w:rFonts w:ascii="Times New Roman" w:hAnsi="Times New Roman"/>
          <w:sz w:val="28"/>
        </w:rPr>
        <w:t>a 3</w:t>
      </w:r>
      <w:r w:rsidR="00082F74" w:rsidRPr="007C1064">
        <w:rPr>
          <w:rFonts w:ascii="Times New Roman" w:hAnsi="Times New Roman"/>
          <w:sz w:val="28"/>
        </w:rPr>
        <w:t>×</w:t>
      </w:r>
      <w:r w:rsidR="00082F74">
        <w:rPr>
          <w:rFonts w:ascii="Times New Roman" w:hAnsi="Times New Roman"/>
          <w:sz w:val="28"/>
        </w:rPr>
        <w:t>3</w:t>
      </w:r>
      <w:r w:rsidR="005D30E7">
        <w:rPr>
          <w:rFonts w:ascii="Times New Roman" w:hAnsi="Times New Roman"/>
          <w:sz w:val="28"/>
        </w:rPr>
        <w:t xml:space="preserve"> convolutional layer, please provide the resulting layer?</w:t>
      </w:r>
      <w:r w:rsidR="0032794A" w:rsidRPr="0032794A">
        <w:rPr>
          <w:rFonts w:ascii="Times New Roman" w:hAnsi="Times New Roman"/>
          <w:b/>
          <w:bCs/>
          <w:sz w:val="28"/>
        </w:rPr>
        <w:t xml:space="preserve"> </w:t>
      </w:r>
      <w:r w:rsidR="0032794A" w:rsidRPr="007C1064">
        <w:rPr>
          <w:rFonts w:ascii="Times New Roman" w:hAnsi="Times New Roman"/>
          <w:b/>
          <w:bCs/>
          <w:sz w:val="28"/>
        </w:rPr>
        <w:t>[10 points]</w:t>
      </w:r>
    </w:p>
    <w:p w14:paraId="5BA6F31E" w14:textId="19212B82" w:rsidR="00E74F27" w:rsidRPr="00017484" w:rsidRDefault="00E74F27" w:rsidP="00DD0C52">
      <w:pPr>
        <w:spacing w:after="0"/>
        <w:jc w:val="both"/>
        <w:rPr>
          <w:rFonts w:ascii="Times New Roman" w:hAnsi="Times New Roman"/>
          <w:sz w:val="28"/>
          <w:szCs w:val="36"/>
        </w:rPr>
      </w:pPr>
    </w:p>
    <w:p w14:paraId="7E0793CC" w14:textId="77777777" w:rsidR="00DD0C52" w:rsidRDefault="00DD0C52" w:rsidP="00DD0C52">
      <w:pPr>
        <w:spacing w:after="0"/>
        <w:jc w:val="both"/>
        <w:rPr>
          <w:rFonts w:ascii="Times New Roman" w:eastAsia="宋体" w:hAnsi="Times New Roman"/>
          <w:sz w:val="28"/>
          <w:szCs w:val="36"/>
          <w:lang w:eastAsia="zh-C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0"/>
        <w:gridCol w:w="431"/>
        <w:gridCol w:w="431"/>
      </w:tblGrid>
      <w:tr w:rsidR="00DB39A0" w:rsidRPr="007C1064" w14:paraId="2A4D82EF" w14:textId="77777777" w:rsidTr="0048116D">
        <w:trPr>
          <w:trHeight w:val="432"/>
          <w:jc w:val="center"/>
        </w:trPr>
        <w:tc>
          <w:tcPr>
            <w:tcW w:w="430" w:type="dxa"/>
            <w:vAlign w:val="center"/>
          </w:tcPr>
          <w:p w14:paraId="4086DEF6" w14:textId="6251DBF9" w:rsidR="00DB39A0" w:rsidRPr="0047743C" w:rsidRDefault="00DB39A0" w:rsidP="0048116D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31" w:type="dxa"/>
            <w:vAlign w:val="center"/>
          </w:tcPr>
          <w:p w14:paraId="11244F33" w14:textId="54D09E33" w:rsidR="00DB39A0" w:rsidRPr="0047743C" w:rsidRDefault="00DB39A0" w:rsidP="0048116D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31" w:type="dxa"/>
            <w:vAlign w:val="center"/>
          </w:tcPr>
          <w:p w14:paraId="38FF041C" w14:textId="7DD7A48D" w:rsidR="00DB39A0" w:rsidRPr="0047743C" w:rsidRDefault="00DB39A0" w:rsidP="0048116D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DB39A0" w:rsidRPr="007C1064" w14:paraId="247BD58A" w14:textId="77777777" w:rsidTr="0048116D">
        <w:trPr>
          <w:trHeight w:val="432"/>
          <w:jc w:val="center"/>
        </w:trPr>
        <w:tc>
          <w:tcPr>
            <w:tcW w:w="430" w:type="dxa"/>
            <w:vAlign w:val="center"/>
          </w:tcPr>
          <w:p w14:paraId="7AA4DFB7" w14:textId="6C470ACC" w:rsidR="00DB39A0" w:rsidRPr="0047743C" w:rsidRDefault="00DB39A0" w:rsidP="0048116D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31" w:type="dxa"/>
            <w:vAlign w:val="center"/>
          </w:tcPr>
          <w:p w14:paraId="222767F8" w14:textId="770DECEC" w:rsidR="00DB39A0" w:rsidRPr="0047743C" w:rsidRDefault="00DB39A0" w:rsidP="0048116D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31" w:type="dxa"/>
            <w:vAlign w:val="center"/>
          </w:tcPr>
          <w:p w14:paraId="5CCC4B91" w14:textId="7970CA4D" w:rsidR="00DB39A0" w:rsidRPr="0047743C" w:rsidRDefault="00DB39A0" w:rsidP="0048116D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DB39A0" w:rsidRPr="007C1064" w14:paraId="00FCD081" w14:textId="77777777" w:rsidTr="0048116D">
        <w:trPr>
          <w:trHeight w:val="432"/>
          <w:jc w:val="center"/>
        </w:trPr>
        <w:tc>
          <w:tcPr>
            <w:tcW w:w="430" w:type="dxa"/>
            <w:vAlign w:val="center"/>
          </w:tcPr>
          <w:p w14:paraId="3DBBDD22" w14:textId="74B63E2A" w:rsidR="00DB39A0" w:rsidRPr="0047743C" w:rsidRDefault="00DB39A0" w:rsidP="0048116D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31" w:type="dxa"/>
            <w:vAlign w:val="center"/>
          </w:tcPr>
          <w:p w14:paraId="6B1F3E8F" w14:textId="5E516C57" w:rsidR="00DB39A0" w:rsidRPr="0047743C" w:rsidRDefault="00DB39A0" w:rsidP="0048116D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31" w:type="dxa"/>
            <w:vAlign w:val="center"/>
          </w:tcPr>
          <w:p w14:paraId="28AFF2A8" w14:textId="7C76380E" w:rsidR="00DB39A0" w:rsidRPr="0047743C" w:rsidRDefault="00DB39A0" w:rsidP="0048116D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14:paraId="0AAA40DC" w14:textId="77777777" w:rsidR="00DB39A0" w:rsidRPr="007C1064" w:rsidRDefault="00DB39A0" w:rsidP="00DD0C52">
      <w:pPr>
        <w:spacing w:after="0"/>
        <w:jc w:val="both"/>
        <w:rPr>
          <w:rFonts w:ascii="Times New Roman" w:eastAsia="宋体" w:hAnsi="Times New Roman"/>
          <w:sz w:val="28"/>
          <w:szCs w:val="36"/>
          <w:lang w:eastAsia="zh-CN"/>
        </w:rPr>
      </w:pPr>
    </w:p>
    <w:p w14:paraId="73733BDD" w14:textId="77777777" w:rsidR="00170C94" w:rsidRPr="007C1064" w:rsidRDefault="00170C94" w:rsidP="00DD0C52">
      <w:pPr>
        <w:spacing w:after="0"/>
        <w:jc w:val="both"/>
        <w:rPr>
          <w:rFonts w:ascii="Times New Roman" w:hAnsi="Times New Roman"/>
          <w:sz w:val="28"/>
          <w:szCs w:val="36"/>
        </w:rPr>
      </w:pPr>
    </w:p>
    <w:p w14:paraId="0EFE15F0" w14:textId="042283C9" w:rsidR="00170C94" w:rsidRPr="007C1064" w:rsidRDefault="00662915" w:rsidP="00DD0C52">
      <w:pPr>
        <w:spacing w:after="0"/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4</w:t>
      </w:r>
      <w:r w:rsidR="00E314E0" w:rsidRPr="007C1064">
        <w:rPr>
          <w:rFonts w:ascii="Times New Roman" w:hAnsi="Times New Roman"/>
          <w:sz w:val="28"/>
          <w:szCs w:val="36"/>
        </w:rPr>
        <w:t xml:space="preserve">. </w:t>
      </w:r>
      <w:r w:rsidR="00691DA0" w:rsidRPr="007C1064">
        <w:rPr>
          <w:rFonts w:ascii="Times New Roman" w:hAnsi="Times New Roman"/>
          <w:b/>
          <w:bCs/>
          <w:sz w:val="28"/>
          <w:szCs w:val="36"/>
        </w:rPr>
        <w:t>[</w:t>
      </w:r>
      <w:r w:rsidR="00691DA0" w:rsidRPr="007C1064">
        <w:rPr>
          <w:rFonts w:ascii="Times New Roman" w:hAnsi="Times New Roman"/>
          <w:b/>
          <w:bCs/>
          <w:sz w:val="28"/>
        </w:rPr>
        <w:t>Recurrent Neural Networks</w:t>
      </w:r>
      <w:r w:rsidR="008A39E9">
        <w:rPr>
          <w:rFonts w:ascii="Times New Roman" w:hAnsi="Times New Roman"/>
          <w:b/>
          <w:bCs/>
          <w:sz w:val="28"/>
        </w:rPr>
        <w:t xml:space="preserve">, </w:t>
      </w:r>
      <w:r w:rsidR="003A2F7E">
        <w:rPr>
          <w:rFonts w:ascii="Times New Roman" w:hAnsi="Times New Roman"/>
          <w:b/>
          <w:bCs/>
          <w:sz w:val="28"/>
        </w:rPr>
        <w:t>24</w:t>
      </w:r>
      <w:r w:rsidR="008A39E9">
        <w:rPr>
          <w:rFonts w:ascii="Times New Roman" w:hAnsi="Times New Roman"/>
          <w:b/>
          <w:bCs/>
          <w:sz w:val="28"/>
        </w:rPr>
        <w:t xml:space="preserve"> points</w:t>
      </w:r>
      <w:r w:rsidR="00691DA0" w:rsidRPr="007C1064">
        <w:rPr>
          <w:rFonts w:ascii="Times New Roman" w:hAnsi="Times New Roman"/>
          <w:b/>
          <w:bCs/>
          <w:sz w:val="28"/>
        </w:rPr>
        <w:t xml:space="preserve">] </w:t>
      </w:r>
      <w:r w:rsidR="00E314E0" w:rsidRPr="007C1064">
        <w:rPr>
          <w:rFonts w:ascii="Times New Roman" w:hAnsi="Times New Roman"/>
          <w:sz w:val="28"/>
          <w:szCs w:val="36"/>
        </w:rPr>
        <w:t xml:space="preserve">Please </w:t>
      </w:r>
      <w:r w:rsidR="003F26EA" w:rsidRPr="007C1064">
        <w:rPr>
          <w:rFonts w:ascii="Times New Roman" w:hAnsi="Times New Roman"/>
          <w:sz w:val="28"/>
          <w:szCs w:val="36"/>
        </w:rPr>
        <w:t xml:space="preserve">describe </w:t>
      </w:r>
      <w:r w:rsidR="00F172DE" w:rsidRPr="007C1064">
        <w:rPr>
          <w:rFonts w:ascii="Times New Roman" w:hAnsi="Times New Roman"/>
          <w:sz w:val="28"/>
          <w:szCs w:val="36"/>
        </w:rPr>
        <w:t xml:space="preserve">the </w:t>
      </w:r>
      <w:r w:rsidR="004A5634" w:rsidRPr="007C1064">
        <w:rPr>
          <w:rFonts w:ascii="Times New Roman" w:hAnsi="Times New Roman"/>
          <w:sz w:val="28"/>
          <w:szCs w:val="36"/>
        </w:rPr>
        <w:t>term/problem/algorithm</w:t>
      </w:r>
      <w:r w:rsidR="00C865F5" w:rsidRPr="007C1064">
        <w:rPr>
          <w:rFonts w:ascii="Times New Roman" w:hAnsi="Times New Roman"/>
          <w:sz w:val="28"/>
          <w:szCs w:val="36"/>
        </w:rPr>
        <w:t>:</w:t>
      </w:r>
      <w:r w:rsidR="004A5634" w:rsidRPr="007C1064">
        <w:rPr>
          <w:rFonts w:ascii="Times New Roman" w:hAnsi="Times New Roman"/>
          <w:sz w:val="28"/>
          <w:szCs w:val="36"/>
        </w:rPr>
        <w:t xml:space="preserve"> (1) </w:t>
      </w:r>
      <w:r w:rsidR="00F172DE" w:rsidRPr="007C1064">
        <w:rPr>
          <w:rFonts w:ascii="Times New Roman" w:hAnsi="Times New Roman"/>
          <w:sz w:val="28"/>
          <w:szCs w:val="36"/>
        </w:rPr>
        <w:t>Gated Recurrent Unit (GRU)</w:t>
      </w:r>
      <w:r w:rsidR="005B1700" w:rsidRPr="007C1064">
        <w:rPr>
          <w:rFonts w:ascii="Times New Roman" w:hAnsi="Times New Roman"/>
          <w:sz w:val="28"/>
          <w:szCs w:val="36"/>
        </w:rPr>
        <w:t xml:space="preserve">, </w:t>
      </w:r>
      <w:r w:rsidR="004A5634" w:rsidRPr="007C1064">
        <w:rPr>
          <w:rFonts w:ascii="Times New Roman" w:hAnsi="Times New Roman"/>
          <w:sz w:val="28"/>
          <w:szCs w:val="36"/>
        </w:rPr>
        <w:t xml:space="preserve">(2) </w:t>
      </w:r>
      <w:r w:rsidR="00BD7FB5" w:rsidRPr="007C1064">
        <w:rPr>
          <w:rFonts w:ascii="Times New Roman" w:hAnsi="Times New Roman"/>
          <w:sz w:val="28"/>
          <w:szCs w:val="36"/>
        </w:rPr>
        <w:t xml:space="preserve">Vanishing Gradient Problem, </w:t>
      </w:r>
      <w:r w:rsidR="00244F6B" w:rsidRPr="007C1064">
        <w:rPr>
          <w:rFonts w:ascii="Times New Roman" w:hAnsi="Times New Roman"/>
          <w:sz w:val="28"/>
          <w:szCs w:val="36"/>
        </w:rPr>
        <w:t xml:space="preserve">and </w:t>
      </w:r>
      <w:r w:rsidR="004A5634" w:rsidRPr="007C1064">
        <w:rPr>
          <w:rFonts w:ascii="Times New Roman" w:hAnsi="Times New Roman"/>
          <w:sz w:val="28"/>
          <w:szCs w:val="36"/>
        </w:rPr>
        <w:t xml:space="preserve">(3) </w:t>
      </w:r>
      <w:r w:rsidR="00244F6B" w:rsidRPr="007C1064">
        <w:rPr>
          <w:rFonts w:ascii="Times New Roman" w:hAnsi="Times New Roman"/>
          <w:sz w:val="28"/>
          <w:szCs w:val="36"/>
        </w:rPr>
        <w:t>backpropogation through time (BPTT)</w:t>
      </w:r>
      <w:r w:rsidR="005F2060" w:rsidRPr="007C1064">
        <w:rPr>
          <w:rFonts w:ascii="Times New Roman" w:hAnsi="Times New Roman"/>
          <w:sz w:val="28"/>
          <w:szCs w:val="36"/>
        </w:rPr>
        <w:t xml:space="preserve"> algorithm in Re</w:t>
      </w:r>
      <w:r w:rsidR="007B196E" w:rsidRPr="007C1064">
        <w:rPr>
          <w:rFonts w:ascii="Times New Roman" w:hAnsi="Times New Roman"/>
          <w:sz w:val="28"/>
          <w:szCs w:val="36"/>
        </w:rPr>
        <w:t>current Neural Networks (RNNs).</w:t>
      </w:r>
      <w:r w:rsidR="00543DD4" w:rsidRPr="007C1064">
        <w:rPr>
          <w:rFonts w:ascii="Times New Roman" w:hAnsi="Times New Roman"/>
          <w:sz w:val="28"/>
          <w:szCs w:val="36"/>
        </w:rPr>
        <w:t xml:space="preserve"> It is recommended to use figures</w:t>
      </w:r>
      <w:r w:rsidR="00132DD7" w:rsidRPr="007C1064">
        <w:rPr>
          <w:rFonts w:ascii="Times New Roman" w:hAnsi="Times New Roman"/>
          <w:sz w:val="28"/>
          <w:szCs w:val="36"/>
        </w:rPr>
        <w:t>/examples</w:t>
      </w:r>
      <w:r w:rsidR="0092100C" w:rsidRPr="007C1064">
        <w:rPr>
          <w:rFonts w:ascii="Times New Roman" w:hAnsi="Times New Roman"/>
          <w:sz w:val="28"/>
          <w:szCs w:val="36"/>
        </w:rPr>
        <w:t xml:space="preserve"> to better illustrate the term</w:t>
      </w:r>
      <w:r w:rsidR="00125E4A" w:rsidRPr="007C1064">
        <w:rPr>
          <w:rFonts w:ascii="Times New Roman" w:hAnsi="Times New Roman"/>
          <w:sz w:val="28"/>
          <w:szCs w:val="36"/>
        </w:rPr>
        <w:t>, problem,</w:t>
      </w:r>
      <w:r w:rsidR="004A0968" w:rsidRPr="007C1064">
        <w:rPr>
          <w:rFonts w:ascii="Times New Roman" w:hAnsi="Times New Roman"/>
          <w:sz w:val="28"/>
          <w:szCs w:val="36"/>
        </w:rPr>
        <w:t xml:space="preserve"> or</w:t>
      </w:r>
      <w:r w:rsidR="0092100C" w:rsidRPr="007C1064">
        <w:rPr>
          <w:rFonts w:ascii="Times New Roman" w:hAnsi="Times New Roman"/>
          <w:sz w:val="28"/>
          <w:szCs w:val="36"/>
        </w:rPr>
        <w:t xml:space="preserve"> algorithm</w:t>
      </w:r>
      <w:r w:rsidR="004A0968" w:rsidRPr="007C1064">
        <w:rPr>
          <w:rFonts w:ascii="Times New Roman" w:hAnsi="Times New Roman"/>
          <w:sz w:val="28"/>
          <w:szCs w:val="36"/>
        </w:rPr>
        <w:t>.</w:t>
      </w:r>
      <w:r w:rsidR="002F7D4C" w:rsidRPr="007C1064">
        <w:rPr>
          <w:rFonts w:ascii="Times New Roman" w:hAnsi="Times New Roman"/>
          <w:sz w:val="28"/>
          <w:szCs w:val="36"/>
        </w:rPr>
        <w:t xml:space="preserve"> Cite the sources</w:t>
      </w:r>
      <w:r w:rsidR="00D47886" w:rsidRPr="007C1064">
        <w:rPr>
          <w:rFonts w:ascii="Times New Roman" w:hAnsi="Times New Roman"/>
          <w:sz w:val="28"/>
          <w:szCs w:val="36"/>
        </w:rPr>
        <w:t xml:space="preserve"> if you </w:t>
      </w:r>
      <w:r w:rsidR="0001064B" w:rsidRPr="007C1064">
        <w:rPr>
          <w:rFonts w:ascii="Times New Roman" w:hAnsi="Times New Roman"/>
          <w:sz w:val="28"/>
          <w:szCs w:val="36"/>
        </w:rPr>
        <w:t>use</w:t>
      </w:r>
      <w:r w:rsidR="00D47886" w:rsidRPr="007C1064">
        <w:rPr>
          <w:rFonts w:ascii="Times New Roman" w:hAnsi="Times New Roman"/>
          <w:sz w:val="28"/>
          <w:szCs w:val="36"/>
        </w:rPr>
        <w:t xml:space="preserve"> any materials</w:t>
      </w:r>
      <w:r w:rsidR="00E369F9" w:rsidRPr="007C1064">
        <w:rPr>
          <w:rFonts w:ascii="Times New Roman" w:hAnsi="Times New Roman"/>
          <w:sz w:val="28"/>
          <w:szCs w:val="36"/>
        </w:rPr>
        <w:t xml:space="preserve">/figures </w:t>
      </w:r>
      <w:r w:rsidR="00D47886" w:rsidRPr="007C1064">
        <w:rPr>
          <w:rFonts w:ascii="Times New Roman" w:hAnsi="Times New Roman"/>
          <w:sz w:val="28"/>
          <w:szCs w:val="36"/>
        </w:rPr>
        <w:t xml:space="preserve">from </w:t>
      </w:r>
      <w:r w:rsidR="00DF4BFD" w:rsidRPr="007C1064">
        <w:rPr>
          <w:rFonts w:ascii="Times New Roman" w:hAnsi="Times New Roman"/>
          <w:sz w:val="28"/>
          <w:szCs w:val="36"/>
        </w:rPr>
        <w:t>these sources</w:t>
      </w:r>
      <w:r w:rsidR="00D33ABA">
        <w:rPr>
          <w:rFonts w:ascii="Times New Roman" w:hAnsi="Times New Roman"/>
          <w:sz w:val="28"/>
          <w:szCs w:val="36"/>
        </w:rPr>
        <w:t>.</w:t>
      </w:r>
    </w:p>
    <w:p w14:paraId="4156B4E6" w14:textId="77777777" w:rsidR="00514CA1" w:rsidRDefault="00514CA1" w:rsidP="00DD0C52">
      <w:pPr>
        <w:spacing w:after="0"/>
        <w:jc w:val="both"/>
        <w:rPr>
          <w:rFonts w:ascii="Times New Roman" w:hAnsi="Times New Roman"/>
          <w:sz w:val="28"/>
          <w:szCs w:val="36"/>
        </w:rPr>
      </w:pPr>
    </w:p>
    <w:p w14:paraId="2EE16FB5" w14:textId="51E0151A" w:rsidR="00D33ABA" w:rsidRPr="007C1064" w:rsidRDefault="001B0A96" w:rsidP="00D33ABA">
      <w:pPr>
        <w:spacing w:after="0"/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5. </w:t>
      </w:r>
      <w:r w:rsidR="008A39E9" w:rsidRPr="008A39E9">
        <w:rPr>
          <w:rFonts w:ascii="Times New Roman" w:hAnsi="Times New Roman"/>
          <w:b/>
          <w:bCs/>
          <w:sz w:val="28"/>
          <w:szCs w:val="36"/>
        </w:rPr>
        <w:t>[Long Short-Term Memory</w:t>
      </w:r>
      <w:r w:rsidR="008A39E9">
        <w:rPr>
          <w:rFonts w:ascii="Times New Roman" w:hAnsi="Times New Roman"/>
          <w:b/>
          <w:bCs/>
          <w:sz w:val="28"/>
          <w:szCs w:val="36"/>
        </w:rPr>
        <w:t xml:space="preserve">, </w:t>
      </w:r>
      <w:r w:rsidR="00283A98">
        <w:rPr>
          <w:rFonts w:ascii="Times New Roman" w:hAnsi="Times New Roman"/>
          <w:b/>
          <w:bCs/>
          <w:sz w:val="28"/>
          <w:szCs w:val="36"/>
        </w:rPr>
        <w:t>14</w:t>
      </w:r>
      <w:r w:rsidR="008A39E9">
        <w:rPr>
          <w:rFonts w:ascii="Times New Roman" w:hAnsi="Times New Roman"/>
          <w:b/>
          <w:bCs/>
          <w:sz w:val="28"/>
          <w:szCs w:val="36"/>
        </w:rPr>
        <w:t xml:space="preserve"> points] </w:t>
      </w:r>
      <w:r>
        <w:rPr>
          <w:rFonts w:ascii="Times New Roman" w:hAnsi="Times New Roman"/>
          <w:sz w:val="28"/>
          <w:szCs w:val="36"/>
        </w:rPr>
        <w:t xml:space="preserve">Please describe </w:t>
      </w:r>
      <w:r w:rsidR="008A39E9">
        <w:rPr>
          <w:rFonts w:ascii="Times New Roman" w:hAnsi="Times New Roman"/>
          <w:sz w:val="28"/>
          <w:szCs w:val="36"/>
        </w:rPr>
        <w:t xml:space="preserve">the </w:t>
      </w:r>
      <w:r w:rsidR="008A39E9" w:rsidRPr="008A39E9">
        <w:rPr>
          <w:rFonts w:ascii="Times New Roman" w:hAnsi="Times New Roman"/>
          <w:sz w:val="28"/>
          <w:szCs w:val="36"/>
        </w:rPr>
        <w:t>Long Short-Term Memory (LSTM)</w:t>
      </w:r>
      <w:r w:rsidR="008A39E9">
        <w:rPr>
          <w:rFonts w:ascii="Times New Roman" w:hAnsi="Times New Roman"/>
          <w:sz w:val="28"/>
          <w:szCs w:val="36"/>
        </w:rPr>
        <w:t>, including the structure/workflow of LSTM</w:t>
      </w:r>
      <w:r w:rsidR="00D33ABA">
        <w:rPr>
          <w:rFonts w:ascii="Times New Roman" w:hAnsi="Times New Roman"/>
          <w:sz w:val="28"/>
          <w:szCs w:val="36"/>
        </w:rPr>
        <w:t xml:space="preserve"> and its applications.</w:t>
      </w:r>
      <w:r w:rsidR="008A39E9">
        <w:rPr>
          <w:rFonts w:ascii="Times New Roman" w:hAnsi="Times New Roman"/>
          <w:sz w:val="28"/>
          <w:szCs w:val="36"/>
        </w:rPr>
        <w:t xml:space="preserve"> </w:t>
      </w:r>
      <w:r w:rsidR="00D33ABA" w:rsidRPr="007C1064">
        <w:rPr>
          <w:rFonts w:ascii="Times New Roman" w:hAnsi="Times New Roman"/>
          <w:sz w:val="28"/>
          <w:szCs w:val="36"/>
        </w:rPr>
        <w:t>Cite the sources if you use any materials/figures from these sources</w:t>
      </w:r>
      <w:r w:rsidR="00D33ABA">
        <w:rPr>
          <w:rFonts w:ascii="Times New Roman" w:hAnsi="Times New Roman"/>
          <w:sz w:val="28"/>
          <w:szCs w:val="36"/>
        </w:rPr>
        <w:t>.</w:t>
      </w:r>
    </w:p>
    <w:p w14:paraId="3F953E45" w14:textId="198749E6" w:rsidR="001B0A96" w:rsidRPr="008A39E9" w:rsidRDefault="001B0A96" w:rsidP="00DD0C52">
      <w:pPr>
        <w:spacing w:after="0"/>
        <w:jc w:val="both"/>
        <w:rPr>
          <w:rFonts w:ascii="Times New Roman" w:hAnsi="Times New Roman"/>
          <w:sz w:val="28"/>
          <w:szCs w:val="36"/>
        </w:rPr>
      </w:pPr>
    </w:p>
    <w:p w14:paraId="420E642D" w14:textId="77777777" w:rsidR="001B0A96" w:rsidRDefault="001B0A96" w:rsidP="00DD0C52">
      <w:pPr>
        <w:spacing w:after="0"/>
        <w:jc w:val="both"/>
        <w:rPr>
          <w:rFonts w:ascii="Times New Roman" w:hAnsi="Times New Roman"/>
          <w:sz w:val="28"/>
          <w:szCs w:val="36"/>
        </w:rPr>
      </w:pPr>
    </w:p>
    <w:p w14:paraId="3C51AEB8" w14:textId="77777777" w:rsidR="000E3429" w:rsidRDefault="000E3429" w:rsidP="000E3429">
      <w:pPr>
        <w:spacing w:after="0"/>
        <w:jc w:val="both"/>
        <w:rPr>
          <w:rFonts w:ascii="Times New Roman" w:hAnsi="Times New Roman"/>
          <w:color w:val="auto"/>
          <w:sz w:val="28"/>
        </w:rPr>
      </w:pPr>
      <w:r w:rsidRPr="00E103B5">
        <w:rPr>
          <w:rFonts w:ascii="Times New Roman" w:hAnsi="Times New Roman"/>
          <w:b/>
          <w:bCs/>
          <w:color w:val="3333FF"/>
          <w:sz w:val="28"/>
          <w:szCs w:val="36"/>
        </w:rPr>
        <w:t>Bonus Question</w:t>
      </w:r>
      <w:r w:rsidRPr="00E103B5">
        <w:rPr>
          <w:rFonts w:ascii="Times New Roman" w:hAnsi="Times New Roman"/>
          <w:color w:val="3333FF"/>
          <w:sz w:val="28"/>
          <w:szCs w:val="36"/>
        </w:rPr>
        <w:t xml:space="preserve"> </w:t>
      </w:r>
      <w:r w:rsidRPr="00E103B5">
        <w:rPr>
          <w:rFonts w:ascii="Times New Roman" w:hAnsi="Times New Roman"/>
          <w:b/>
          <w:bCs/>
          <w:color w:val="3333FF"/>
          <w:sz w:val="28"/>
          <w:szCs w:val="36"/>
        </w:rPr>
        <w:t>[20 points</w:t>
      </w:r>
      <w:r w:rsidRPr="00E103B5">
        <w:rPr>
          <w:rFonts w:ascii="Times New Roman" w:hAnsi="Times New Roman"/>
          <w:b/>
          <w:bCs/>
          <w:color w:val="3333FF"/>
          <w:sz w:val="28"/>
        </w:rPr>
        <w:t>]</w:t>
      </w:r>
      <w:r w:rsidRPr="00E103B5">
        <w:rPr>
          <w:rFonts w:ascii="Times New Roman" w:hAnsi="Times New Roman"/>
          <w:color w:val="3333FF"/>
          <w:sz w:val="28"/>
        </w:rPr>
        <w:t xml:space="preserve"> </w:t>
      </w:r>
      <w:r w:rsidRPr="009B3F19">
        <w:rPr>
          <w:rFonts w:ascii="Times New Roman" w:hAnsi="Times New Roman"/>
          <w:color w:val="auto"/>
          <w:sz w:val="28"/>
        </w:rPr>
        <w:t>C</w:t>
      </w:r>
      <w:r>
        <w:rPr>
          <w:rFonts w:ascii="Times New Roman" w:hAnsi="Times New Roman"/>
          <w:color w:val="auto"/>
          <w:sz w:val="28"/>
        </w:rPr>
        <w:t>hallenge yourself to answer this bonus question for extra credits.</w:t>
      </w:r>
    </w:p>
    <w:p w14:paraId="24A8A874" w14:textId="77777777" w:rsidR="000E3429" w:rsidRDefault="000E3429" w:rsidP="000E3429">
      <w:pPr>
        <w:spacing w:after="0"/>
        <w:jc w:val="both"/>
        <w:rPr>
          <w:rFonts w:ascii="Times New Roman" w:hAnsi="Times New Roman"/>
          <w:color w:val="auto"/>
          <w:sz w:val="28"/>
        </w:rPr>
      </w:pPr>
    </w:p>
    <w:p w14:paraId="75533B49" w14:textId="5F32E3C3" w:rsidR="000E3429" w:rsidRPr="00C0652B" w:rsidRDefault="000E3429" w:rsidP="000E3429">
      <w:pPr>
        <w:spacing w:after="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Please </w:t>
      </w:r>
      <w:r w:rsidR="00350418">
        <w:rPr>
          <w:rFonts w:ascii="Times New Roman" w:hAnsi="Times New Roman"/>
          <w:color w:val="auto"/>
          <w:sz w:val="28"/>
        </w:rPr>
        <w:t>select one type of learning mode</w:t>
      </w:r>
      <w:r w:rsidR="00CF0B03">
        <w:rPr>
          <w:rFonts w:ascii="Times New Roman" w:hAnsi="Times New Roman"/>
          <w:color w:val="auto"/>
          <w:sz w:val="28"/>
        </w:rPr>
        <w:t>l</w:t>
      </w:r>
      <w:r w:rsidR="00350418">
        <w:rPr>
          <w:rFonts w:ascii="Times New Roman" w:hAnsi="Times New Roman"/>
          <w:color w:val="auto"/>
          <w:sz w:val="28"/>
        </w:rPr>
        <w:t xml:space="preserve"> (e.g., DNN, RNN, </w:t>
      </w:r>
      <w:r w:rsidR="00CF0B03">
        <w:rPr>
          <w:rFonts w:ascii="Times New Roman" w:hAnsi="Times New Roman"/>
          <w:color w:val="auto"/>
          <w:sz w:val="28"/>
        </w:rPr>
        <w:t xml:space="preserve">or </w:t>
      </w:r>
      <w:r w:rsidR="00350418">
        <w:rPr>
          <w:rFonts w:ascii="Times New Roman" w:hAnsi="Times New Roman"/>
          <w:color w:val="auto"/>
          <w:sz w:val="28"/>
        </w:rPr>
        <w:t>LSTM)</w:t>
      </w:r>
      <w:r w:rsidR="00A62574">
        <w:rPr>
          <w:rFonts w:ascii="Times New Roman" w:hAnsi="Times New Roman"/>
          <w:color w:val="auto"/>
          <w:sz w:val="28"/>
        </w:rPr>
        <w:t xml:space="preserve"> and provide a</w:t>
      </w:r>
      <w:r w:rsidR="00FE3819">
        <w:rPr>
          <w:rFonts w:ascii="Times New Roman" w:hAnsi="Times New Roman"/>
          <w:color w:val="auto"/>
          <w:sz w:val="28"/>
        </w:rPr>
        <w:t xml:space="preserve"> </w:t>
      </w:r>
      <w:r w:rsidR="00A62574">
        <w:rPr>
          <w:rFonts w:ascii="Times New Roman" w:hAnsi="Times New Roman"/>
          <w:color w:val="auto"/>
          <w:sz w:val="28"/>
        </w:rPr>
        <w:t>tutorial (with descriptions, screen captures</w:t>
      </w:r>
      <w:r w:rsidR="00956471">
        <w:rPr>
          <w:rFonts w:ascii="Times New Roman" w:hAnsi="Times New Roman"/>
          <w:color w:val="auto"/>
          <w:sz w:val="28"/>
        </w:rPr>
        <w:t xml:space="preserve">, and code) </w:t>
      </w:r>
      <w:r w:rsidR="00A62574">
        <w:rPr>
          <w:rFonts w:ascii="Times New Roman" w:hAnsi="Times New Roman"/>
          <w:color w:val="auto"/>
          <w:sz w:val="28"/>
        </w:rPr>
        <w:t xml:space="preserve">on how to </w:t>
      </w:r>
      <w:r w:rsidR="00956471">
        <w:rPr>
          <w:rFonts w:ascii="Times New Roman" w:hAnsi="Times New Roman"/>
          <w:color w:val="auto"/>
          <w:sz w:val="28"/>
        </w:rPr>
        <w:t xml:space="preserve">construct, train, and </w:t>
      </w:r>
      <w:r w:rsidR="007B33D2">
        <w:rPr>
          <w:rFonts w:ascii="Times New Roman" w:hAnsi="Times New Roman"/>
          <w:color w:val="auto"/>
          <w:sz w:val="28"/>
        </w:rPr>
        <w:t>test</w:t>
      </w:r>
      <w:r w:rsidR="00956471">
        <w:rPr>
          <w:rFonts w:ascii="Times New Roman" w:hAnsi="Times New Roman"/>
          <w:color w:val="auto"/>
          <w:sz w:val="28"/>
        </w:rPr>
        <w:t xml:space="preserve"> </w:t>
      </w:r>
      <w:r w:rsidR="00A62574">
        <w:rPr>
          <w:rFonts w:ascii="Times New Roman" w:hAnsi="Times New Roman"/>
          <w:color w:val="auto"/>
          <w:sz w:val="28"/>
        </w:rPr>
        <w:t>this model</w:t>
      </w:r>
      <w:r w:rsidR="007B33D2">
        <w:rPr>
          <w:rFonts w:ascii="Times New Roman" w:hAnsi="Times New Roman"/>
          <w:color w:val="auto"/>
          <w:sz w:val="28"/>
        </w:rPr>
        <w:t>. You can use any programming language (e.g., python</w:t>
      </w:r>
      <w:r w:rsidR="006A29CD">
        <w:rPr>
          <w:rFonts w:ascii="Times New Roman" w:hAnsi="Times New Roman"/>
          <w:color w:val="auto"/>
          <w:sz w:val="28"/>
        </w:rPr>
        <w:t>, C++, etc.</w:t>
      </w:r>
      <w:r w:rsidR="007B33D2">
        <w:rPr>
          <w:rFonts w:ascii="Times New Roman" w:hAnsi="Times New Roman"/>
          <w:color w:val="auto"/>
          <w:sz w:val="28"/>
        </w:rPr>
        <w:t>) or IDE tool (e.g., Pytorch</w:t>
      </w:r>
      <w:r w:rsidR="006E3B26">
        <w:rPr>
          <w:rFonts w:ascii="Times New Roman" w:hAnsi="Times New Roman"/>
          <w:color w:val="auto"/>
          <w:sz w:val="28"/>
        </w:rPr>
        <w:t>, TensorFlow, etc.</w:t>
      </w:r>
      <w:r w:rsidR="007B33D2">
        <w:rPr>
          <w:rFonts w:ascii="Times New Roman" w:hAnsi="Times New Roman"/>
          <w:color w:val="auto"/>
          <w:sz w:val="28"/>
        </w:rPr>
        <w:t xml:space="preserve">). </w:t>
      </w:r>
    </w:p>
    <w:p w14:paraId="5BE005F7" w14:textId="77777777" w:rsidR="000E3429" w:rsidRPr="007C1064" w:rsidRDefault="000E3429" w:rsidP="00DD0C52">
      <w:pPr>
        <w:spacing w:after="0"/>
        <w:jc w:val="both"/>
        <w:rPr>
          <w:rFonts w:ascii="Times New Roman" w:hAnsi="Times New Roman"/>
          <w:sz w:val="28"/>
          <w:szCs w:val="36"/>
        </w:rPr>
      </w:pPr>
    </w:p>
    <w:p w14:paraId="7E0793E2" w14:textId="77777777" w:rsidR="00EA622F" w:rsidRPr="007C1064" w:rsidRDefault="00EA622F" w:rsidP="00EA622F">
      <w:pPr>
        <w:pStyle w:val="Heading2"/>
        <w:rPr>
          <w:rFonts w:ascii="Times New Roman" w:hAnsi="Times New Roman" w:cs="Times New Roman"/>
          <w:szCs w:val="28"/>
        </w:rPr>
      </w:pPr>
      <w:r w:rsidRPr="007C1064">
        <w:rPr>
          <w:rFonts w:ascii="Times New Roman" w:hAnsi="Times New Roman" w:cs="Times New Roman"/>
          <w:szCs w:val="28"/>
        </w:rPr>
        <w:lastRenderedPageBreak/>
        <w:t>Submitting Your Assignment</w:t>
      </w:r>
    </w:p>
    <w:p w14:paraId="7E0793E3" w14:textId="77777777" w:rsidR="00EA622F" w:rsidRPr="007C1064" w:rsidRDefault="00EA622F" w:rsidP="00A239B5">
      <w:pPr>
        <w:jc w:val="both"/>
        <w:rPr>
          <w:rFonts w:ascii="Times New Roman" w:hAnsi="Times New Roman"/>
          <w:i/>
          <w:sz w:val="28"/>
          <w:szCs w:val="28"/>
        </w:rPr>
      </w:pPr>
      <w:r w:rsidRPr="007C1064">
        <w:rPr>
          <w:rFonts w:ascii="Times New Roman" w:hAnsi="Times New Roman"/>
          <w:i/>
          <w:sz w:val="28"/>
          <w:szCs w:val="28"/>
        </w:rPr>
        <w:t>All work must be your own. Copying other people’s work or from the Internet is a form of plagiarism and will be prosecuted as such.</w:t>
      </w:r>
    </w:p>
    <w:p w14:paraId="75830448" w14:textId="77777777" w:rsidR="00C0348C" w:rsidRPr="007C1064" w:rsidRDefault="00C0348C" w:rsidP="00C0348C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7C1064">
        <w:rPr>
          <w:rFonts w:ascii="Times New Roman" w:hAnsi="Times New Roman"/>
          <w:sz w:val="28"/>
          <w:szCs w:val="28"/>
        </w:rPr>
        <w:t xml:space="preserve">You may submit a Microsoft Word (.docx) document as an attachment using the </w:t>
      </w:r>
      <w:r w:rsidRPr="007C1064">
        <w:rPr>
          <w:rFonts w:ascii="Times New Roman" w:hAnsi="Times New Roman"/>
          <w:b/>
          <w:bCs/>
          <w:sz w:val="28"/>
          <w:szCs w:val="28"/>
        </w:rPr>
        <w:t>Canvas</w:t>
      </w:r>
      <w:r w:rsidRPr="007C1064">
        <w:rPr>
          <w:rFonts w:ascii="Times New Roman" w:hAnsi="Times New Roman"/>
          <w:sz w:val="28"/>
          <w:szCs w:val="28"/>
        </w:rPr>
        <w:t xml:space="preserve"> Assignment tool.  If you attach a document for your assignment, be sure to include your name in the text of the document and in the name of the document.</w:t>
      </w:r>
    </w:p>
    <w:p w14:paraId="3E484554" w14:textId="77777777" w:rsidR="00C0348C" w:rsidRPr="007C1064" w:rsidRDefault="00C0348C" w:rsidP="00C0348C">
      <w:pPr>
        <w:pStyle w:val="ListParagraph"/>
        <w:numPr>
          <w:ilvl w:val="0"/>
          <w:numId w:val="1"/>
        </w:numPr>
        <w:spacing w:after="120"/>
        <w:rPr>
          <w:rFonts w:ascii="Times New Roman" w:hAnsi="Times New Roman"/>
          <w:sz w:val="28"/>
          <w:szCs w:val="28"/>
        </w:rPr>
      </w:pPr>
      <w:r w:rsidRPr="007C1064">
        <w:rPr>
          <w:rFonts w:ascii="Times New Roman" w:hAnsi="Times New Roman"/>
          <w:sz w:val="28"/>
          <w:szCs w:val="28"/>
        </w:rPr>
        <w:t xml:space="preserve">Select this assignment in </w:t>
      </w:r>
      <w:r w:rsidRPr="007C1064">
        <w:rPr>
          <w:rFonts w:ascii="Times New Roman" w:hAnsi="Times New Roman"/>
          <w:b/>
          <w:bCs/>
          <w:sz w:val="28"/>
          <w:szCs w:val="28"/>
        </w:rPr>
        <w:t>Canvas</w:t>
      </w:r>
      <w:r w:rsidRPr="007C1064">
        <w:rPr>
          <w:rFonts w:ascii="Times New Roman" w:hAnsi="Times New Roman"/>
          <w:sz w:val="28"/>
          <w:szCs w:val="28"/>
        </w:rPr>
        <w:t xml:space="preserve"> Assignment tool where you submit your work.</w:t>
      </w:r>
    </w:p>
    <w:p w14:paraId="7E0793E6" w14:textId="3265DF0C" w:rsidR="00EA622F" w:rsidRPr="007C1064" w:rsidRDefault="00EA622F" w:rsidP="00EA622F">
      <w:pPr>
        <w:pStyle w:val="ListParagraph"/>
        <w:numPr>
          <w:ilvl w:val="0"/>
          <w:numId w:val="1"/>
        </w:numPr>
        <w:spacing w:after="120"/>
        <w:rPr>
          <w:rFonts w:ascii="Times New Roman" w:hAnsi="Times New Roman"/>
          <w:sz w:val="28"/>
          <w:szCs w:val="28"/>
        </w:rPr>
      </w:pPr>
      <w:r w:rsidRPr="007C1064">
        <w:rPr>
          <w:rFonts w:ascii="Times New Roman" w:hAnsi="Times New Roman"/>
          <w:sz w:val="28"/>
          <w:szCs w:val="28"/>
        </w:rPr>
        <w:t>You can submit multiple times, and only the last submission attempt will be considered for grading.</w:t>
      </w:r>
    </w:p>
    <w:p w14:paraId="7E0793E7" w14:textId="77777777" w:rsidR="00EA622F" w:rsidRPr="007C1064" w:rsidRDefault="00EA622F" w:rsidP="00EA622F">
      <w:pPr>
        <w:pStyle w:val="ListParagraph"/>
        <w:numPr>
          <w:ilvl w:val="0"/>
          <w:numId w:val="1"/>
        </w:numPr>
        <w:spacing w:after="120"/>
        <w:rPr>
          <w:rFonts w:ascii="Times New Roman" w:hAnsi="Times New Roman"/>
          <w:sz w:val="28"/>
          <w:szCs w:val="28"/>
        </w:rPr>
      </w:pPr>
      <w:r w:rsidRPr="007C1064">
        <w:rPr>
          <w:rFonts w:ascii="Times New Roman" w:hAnsi="Times New Roman"/>
          <w:sz w:val="28"/>
          <w:szCs w:val="28"/>
        </w:rPr>
        <w:t>Submissions sent by email will NOT be accepted.</w:t>
      </w:r>
    </w:p>
    <w:p w14:paraId="7E0793E8" w14:textId="77777777" w:rsidR="00770CAD" w:rsidRPr="00894225" w:rsidRDefault="00770CAD" w:rsidP="00EA622F">
      <w:pPr>
        <w:pStyle w:val="Heading2"/>
        <w:rPr>
          <w:rFonts w:ascii="Times New Roman" w:hAnsi="Times New Roman"/>
          <w:szCs w:val="22"/>
        </w:rPr>
      </w:pPr>
    </w:p>
    <w:sectPr w:rsidR="00770CAD" w:rsidRPr="00894225" w:rsidSect="002E02BA"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793F3" w14:textId="77777777" w:rsidR="000A751B" w:rsidRDefault="000A751B" w:rsidP="00756855">
      <w:r>
        <w:separator/>
      </w:r>
    </w:p>
  </w:endnote>
  <w:endnote w:type="continuationSeparator" w:id="0">
    <w:p w14:paraId="7E0793F4" w14:textId="77777777" w:rsidR="000A751B" w:rsidRDefault="000A751B" w:rsidP="0075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793F5" w14:textId="77777777" w:rsidR="00DB4FC4" w:rsidRDefault="00DB4FC4" w:rsidP="0075685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0793F6" w14:textId="77777777" w:rsidR="00DB4FC4" w:rsidRDefault="00DB4F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793F7" w14:textId="77777777" w:rsidR="00DB4FC4" w:rsidRPr="008C025A" w:rsidRDefault="00DB4FC4" w:rsidP="00756855">
    <w:pPr>
      <w:pStyle w:val="Footer"/>
      <w:framePr w:wrap="around" w:vAnchor="text" w:hAnchor="margin" w:xAlign="center" w:y="1"/>
      <w:rPr>
        <w:rStyle w:val="PageNumber"/>
        <w:rFonts w:ascii="Times New Roman" w:hAnsi="Times New Roman"/>
        <w:sz w:val="16"/>
        <w:szCs w:val="16"/>
      </w:rPr>
    </w:pPr>
    <w:r w:rsidRPr="008C025A">
      <w:rPr>
        <w:rStyle w:val="PageNumber"/>
        <w:rFonts w:ascii="Times New Roman" w:hAnsi="Times New Roman"/>
        <w:sz w:val="16"/>
        <w:szCs w:val="16"/>
      </w:rPr>
      <w:fldChar w:fldCharType="begin"/>
    </w:r>
    <w:r w:rsidRPr="008C025A">
      <w:rPr>
        <w:rStyle w:val="PageNumber"/>
        <w:rFonts w:ascii="Times New Roman" w:hAnsi="Times New Roman"/>
        <w:sz w:val="16"/>
        <w:szCs w:val="16"/>
      </w:rPr>
      <w:instrText xml:space="preserve">PAGE  </w:instrText>
    </w:r>
    <w:r w:rsidRPr="008C025A">
      <w:rPr>
        <w:rStyle w:val="PageNumber"/>
        <w:rFonts w:ascii="Times New Roman" w:hAnsi="Times New Roman"/>
        <w:sz w:val="16"/>
        <w:szCs w:val="16"/>
      </w:rPr>
      <w:fldChar w:fldCharType="separate"/>
    </w:r>
    <w:r w:rsidR="00EA622F" w:rsidRPr="008C025A">
      <w:rPr>
        <w:rStyle w:val="PageNumber"/>
        <w:rFonts w:ascii="Times New Roman" w:hAnsi="Times New Roman"/>
        <w:noProof/>
        <w:sz w:val="16"/>
        <w:szCs w:val="16"/>
      </w:rPr>
      <w:t>3</w:t>
    </w:r>
    <w:r w:rsidRPr="008C025A">
      <w:rPr>
        <w:rStyle w:val="PageNumber"/>
        <w:rFonts w:ascii="Times New Roman" w:hAnsi="Times New Roman"/>
        <w:sz w:val="16"/>
        <w:szCs w:val="16"/>
      </w:rPr>
      <w:fldChar w:fldCharType="end"/>
    </w:r>
  </w:p>
  <w:p w14:paraId="7E0793F8" w14:textId="77777777" w:rsidR="00DB4FC4" w:rsidRPr="008C025A" w:rsidRDefault="00DB4FC4">
    <w:pPr>
      <w:pStyle w:val="Foo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793F1" w14:textId="77777777" w:rsidR="000A751B" w:rsidRDefault="000A751B" w:rsidP="00756855">
      <w:r>
        <w:separator/>
      </w:r>
    </w:p>
  </w:footnote>
  <w:footnote w:type="continuationSeparator" w:id="0">
    <w:p w14:paraId="7E0793F2" w14:textId="77777777" w:rsidR="000A751B" w:rsidRDefault="000A751B" w:rsidP="00756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D04"/>
    <w:multiLevelType w:val="hybridMultilevel"/>
    <w:tmpl w:val="36AE0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057E5"/>
    <w:multiLevelType w:val="hybridMultilevel"/>
    <w:tmpl w:val="73A034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A373A0"/>
    <w:multiLevelType w:val="hybridMultilevel"/>
    <w:tmpl w:val="47445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05011"/>
    <w:multiLevelType w:val="hybridMultilevel"/>
    <w:tmpl w:val="E2A8D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03A54"/>
    <w:multiLevelType w:val="hybridMultilevel"/>
    <w:tmpl w:val="3D2634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C53293"/>
    <w:multiLevelType w:val="hybridMultilevel"/>
    <w:tmpl w:val="2E525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01812"/>
    <w:multiLevelType w:val="hybridMultilevel"/>
    <w:tmpl w:val="3110B2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AB0BA6"/>
    <w:multiLevelType w:val="hybridMultilevel"/>
    <w:tmpl w:val="1924F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538AD"/>
    <w:multiLevelType w:val="hybridMultilevel"/>
    <w:tmpl w:val="EAE60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E33FA"/>
    <w:multiLevelType w:val="hybridMultilevel"/>
    <w:tmpl w:val="5A46C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64770"/>
    <w:multiLevelType w:val="hybridMultilevel"/>
    <w:tmpl w:val="9FE8F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F120FE"/>
    <w:multiLevelType w:val="hybridMultilevel"/>
    <w:tmpl w:val="75941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5B4C5A"/>
    <w:multiLevelType w:val="hybridMultilevel"/>
    <w:tmpl w:val="A3161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D627FB"/>
    <w:multiLevelType w:val="hybridMultilevel"/>
    <w:tmpl w:val="13D2B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87839"/>
    <w:multiLevelType w:val="hybridMultilevel"/>
    <w:tmpl w:val="D076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D212F"/>
    <w:multiLevelType w:val="hybridMultilevel"/>
    <w:tmpl w:val="064AAB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5"/>
  </w:num>
  <w:num w:numId="5">
    <w:abstractNumId w:val="10"/>
  </w:num>
  <w:num w:numId="6">
    <w:abstractNumId w:val="9"/>
  </w:num>
  <w:num w:numId="7">
    <w:abstractNumId w:val="14"/>
  </w:num>
  <w:num w:numId="8">
    <w:abstractNumId w:val="4"/>
  </w:num>
  <w:num w:numId="9">
    <w:abstractNumId w:val="0"/>
  </w:num>
  <w:num w:numId="10">
    <w:abstractNumId w:val="11"/>
  </w:num>
  <w:num w:numId="11">
    <w:abstractNumId w:val="13"/>
  </w:num>
  <w:num w:numId="12">
    <w:abstractNumId w:val="12"/>
  </w:num>
  <w:num w:numId="13">
    <w:abstractNumId w:val="6"/>
  </w:num>
  <w:num w:numId="14">
    <w:abstractNumId w:val="1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BE6"/>
    <w:rsid w:val="0001064B"/>
    <w:rsid w:val="00017484"/>
    <w:rsid w:val="0003160C"/>
    <w:rsid w:val="00082F74"/>
    <w:rsid w:val="00093F87"/>
    <w:rsid w:val="000A751B"/>
    <w:rsid w:val="000C1A99"/>
    <w:rsid w:val="000C7F9D"/>
    <w:rsid w:val="000C7FB2"/>
    <w:rsid w:val="000D7B82"/>
    <w:rsid w:val="000E3429"/>
    <w:rsid w:val="000E72CF"/>
    <w:rsid w:val="000F637D"/>
    <w:rsid w:val="00111269"/>
    <w:rsid w:val="00114C4D"/>
    <w:rsid w:val="00125E4A"/>
    <w:rsid w:val="001261B1"/>
    <w:rsid w:val="00132DD7"/>
    <w:rsid w:val="00146FF2"/>
    <w:rsid w:val="00170C94"/>
    <w:rsid w:val="0018015F"/>
    <w:rsid w:val="00194A6B"/>
    <w:rsid w:val="001A13D8"/>
    <w:rsid w:val="001A266A"/>
    <w:rsid w:val="001A6458"/>
    <w:rsid w:val="001B0A96"/>
    <w:rsid w:val="001B29C4"/>
    <w:rsid w:val="001C3082"/>
    <w:rsid w:val="001D23ED"/>
    <w:rsid w:val="001F363D"/>
    <w:rsid w:val="0020554A"/>
    <w:rsid w:val="00220DCA"/>
    <w:rsid w:val="002225C2"/>
    <w:rsid w:val="00236315"/>
    <w:rsid w:val="00236850"/>
    <w:rsid w:val="00244F6B"/>
    <w:rsid w:val="00270ACE"/>
    <w:rsid w:val="00280D5D"/>
    <w:rsid w:val="00283A98"/>
    <w:rsid w:val="00294E07"/>
    <w:rsid w:val="002A480A"/>
    <w:rsid w:val="002A7D54"/>
    <w:rsid w:val="002C6910"/>
    <w:rsid w:val="002D5E80"/>
    <w:rsid w:val="002E02BA"/>
    <w:rsid w:val="002E6A1F"/>
    <w:rsid w:val="002F7D4C"/>
    <w:rsid w:val="003042E8"/>
    <w:rsid w:val="00304964"/>
    <w:rsid w:val="00321C26"/>
    <w:rsid w:val="0032794A"/>
    <w:rsid w:val="00334861"/>
    <w:rsid w:val="00350418"/>
    <w:rsid w:val="0036462E"/>
    <w:rsid w:val="003732F0"/>
    <w:rsid w:val="0038572F"/>
    <w:rsid w:val="003928F0"/>
    <w:rsid w:val="00395C94"/>
    <w:rsid w:val="00397DE5"/>
    <w:rsid w:val="003A22C0"/>
    <w:rsid w:val="003A2F7E"/>
    <w:rsid w:val="003B12AA"/>
    <w:rsid w:val="003C02FD"/>
    <w:rsid w:val="003D5F66"/>
    <w:rsid w:val="003F26EA"/>
    <w:rsid w:val="003F502E"/>
    <w:rsid w:val="00430A51"/>
    <w:rsid w:val="00433367"/>
    <w:rsid w:val="0044632A"/>
    <w:rsid w:val="0047743C"/>
    <w:rsid w:val="0048116D"/>
    <w:rsid w:val="0048377E"/>
    <w:rsid w:val="004A0968"/>
    <w:rsid w:val="004A1687"/>
    <w:rsid w:val="004A5634"/>
    <w:rsid w:val="004D3A0A"/>
    <w:rsid w:val="004E5188"/>
    <w:rsid w:val="004E5BE6"/>
    <w:rsid w:val="004E6B7A"/>
    <w:rsid w:val="004F5DB9"/>
    <w:rsid w:val="005070C9"/>
    <w:rsid w:val="00514CA1"/>
    <w:rsid w:val="00521222"/>
    <w:rsid w:val="00530409"/>
    <w:rsid w:val="00543DD4"/>
    <w:rsid w:val="00545B84"/>
    <w:rsid w:val="00550A2F"/>
    <w:rsid w:val="00555FB5"/>
    <w:rsid w:val="00563163"/>
    <w:rsid w:val="00580282"/>
    <w:rsid w:val="00585BB9"/>
    <w:rsid w:val="005A0772"/>
    <w:rsid w:val="005B1700"/>
    <w:rsid w:val="005B1D26"/>
    <w:rsid w:val="005C5519"/>
    <w:rsid w:val="005D126F"/>
    <w:rsid w:val="005D30E7"/>
    <w:rsid w:val="005D62CB"/>
    <w:rsid w:val="005F2060"/>
    <w:rsid w:val="00635EF5"/>
    <w:rsid w:val="00644277"/>
    <w:rsid w:val="0065033C"/>
    <w:rsid w:val="00650449"/>
    <w:rsid w:val="00655EA2"/>
    <w:rsid w:val="00660C79"/>
    <w:rsid w:val="00662915"/>
    <w:rsid w:val="00682571"/>
    <w:rsid w:val="0068414B"/>
    <w:rsid w:val="00691DA0"/>
    <w:rsid w:val="006960F6"/>
    <w:rsid w:val="006A29CD"/>
    <w:rsid w:val="006C4CAF"/>
    <w:rsid w:val="006D3B99"/>
    <w:rsid w:val="006E042B"/>
    <w:rsid w:val="006E3B26"/>
    <w:rsid w:val="006F13A8"/>
    <w:rsid w:val="006F1588"/>
    <w:rsid w:val="006F7EE9"/>
    <w:rsid w:val="00712E71"/>
    <w:rsid w:val="007304DF"/>
    <w:rsid w:val="0074489A"/>
    <w:rsid w:val="00756855"/>
    <w:rsid w:val="00757AB1"/>
    <w:rsid w:val="00770CAD"/>
    <w:rsid w:val="007A5D0B"/>
    <w:rsid w:val="007B196E"/>
    <w:rsid w:val="007B33D2"/>
    <w:rsid w:val="007C1064"/>
    <w:rsid w:val="007F7A54"/>
    <w:rsid w:val="00803F11"/>
    <w:rsid w:val="0081565A"/>
    <w:rsid w:val="00827FC6"/>
    <w:rsid w:val="008336B8"/>
    <w:rsid w:val="00840F27"/>
    <w:rsid w:val="008555B2"/>
    <w:rsid w:val="008819F3"/>
    <w:rsid w:val="00884014"/>
    <w:rsid w:val="00894225"/>
    <w:rsid w:val="008A0966"/>
    <w:rsid w:val="008A39E9"/>
    <w:rsid w:val="008A7F32"/>
    <w:rsid w:val="008C025A"/>
    <w:rsid w:val="008D31F9"/>
    <w:rsid w:val="008D4BA4"/>
    <w:rsid w:val="008D793D"/>
    <w:rsid w:val="008F5E3B"/>
    <w:rsid w:val="009046BC"/>
    <w:rsid w:val="00906705"/>
    <w:rsid w:val="009119D8"/>
    <w:rsid w:val="0092100C"/>
    <w:rsid w:val="00923866"/>
    <w:rsid w:val="00943174"/>
    <w:rsid w:val="009461AD"/>
    <w:rsid w:val="00956471"/>
    <w:rsid w:val="009617F6"/>
    <w:rsid w:val="00967293"/>
    <w:rsid w:val="00967DD8"/>
    <w:rsid w:val="009778ED"/>
    <w:rsid w:val="009A0F0E"/>
    <w:rsid w:val="009A121D"/>
    <w:rsid w:val="009A3FF2"/>
    <w:rsid w:val="009A6751"/>
    <w:rsid w:val="009B2902"/>
    <w:rsid w:val="009D3660"/>
    <w:rsid w:val="009E0908"/>
    <w:rsid w:val="00A15284"/>
    <w:rsid w:val="00A239B5"/>
    <w:rsid w:val="00A501B7"/>
    <w:rsid w:val="00A62574"/>
    <w:rsid w:val="00A65543"/>
    <w:rsid w:val="00A939ED"/>
    <w:rsid w:val="00AB3CC9"/>
    <w:rsid w:val="00B074E0"/>
    <w:rsid w:val="00B10124"/>
    <w:rsid w:val="00B13B27"/>
    <w:rsid w:val="00B170CB"/>
    <w:rsid w:val="00B265A3"/>
    <w:rsid w:val="00B32836"/>
    <w:rsid w:val="00BA6AE5"/>
    <w:rsid w:val="00BA6C76"/>
    <w:rsid w:val="00BD7C6A"/>
    <w:rsid w:val="00BD7FB5"/>
    <w:rsid w:val="00BF04F6"/>
    <w:rsid w:val="00C021A3"/>
    <w:rsid w:val="00C0348C"/>
    <w:rsid w:val="00C2486C"/>
    <w:rsid w:val="00C35189"/>
    <w:rsid w:val="00C41438"/>
    <w:rsid w:val="00C865F5"/>
    <w:rsid w:val="00CC4F07"/>
    <w:rsid w:val="00CD1351"/>
    <w:rsid w:val="00CD4EB0"/>
    <w:rsid w:val="00CE4593"/>
    <w:rsid w:val="00CF0B03"/>
    <w:rsid w:val="00CF369E"/>
    <w:rsid w:val="00D212D5"/>
    <w:rsid w:val="00D3146C"/>
    <w:rsid w:val="00D33ABA"/>
    <w:rsid w:val="00D4342C"/>
    <w:rsid w:val="00D472D9"/>
    <w:rsid w:val="00D47886"/>
    <w:rsid w:val="00D85C41"/>
    <w:rsid w:val="00DA10E2"/>
    <w:rsid w:val="00DB39A0"/>
    <w:rsid w:val="00DB4FC4"/>
    <w:rsid w:val="00DB7AE3"/>
    <w:rsid w:val="00DD0C52"/>
    <w:rsid w:val="00DF4BFD"/>
    <w:rsid w:val="00E17C2D"/>
    <w:rsid w:val="00E25874"/>
    <w:rsid w:val="00E314E0"/>
    <w:rsid w:val="00E369F9"/>
    <w:rsid w:val="00E74F27"/>
    <w:rsid w:val="00E75200"/>
    <w:rsid w:val="00EA5C01"/>
    <w:rsid w:val="00EA622F"/>
    <w:rsid w:val="00EA710E"/>
    <w:rsid w:val="00EB0471"/>
    <w:rsid w:val="00EB4969"/>
    <w:rsid w:val="00EC211A"/>
    <w:rsid w:val="00EC58F0"/>
    <w:rsid w:val="00ED441F"/>
    <w:rsid w:val="00ED4819"/>
    <w:rsid w:val="00EE4899"/>
    <w:rsid w:val="00F03853"/>
    <w:rsid w:val="00F172DE"/>
    <w:rsid w:val="00F314C1"/>
    <w:rsid w:val="00F45410"/>
    <w:rsid w:val="00F45B2A"/>
    <w:rsid w:val="00F54753"/>
    <w:rsid w:val="00F94BDF"/>
    <w:rsid w:val="00FD33F9"/>
    <w:rsid w:val="00FE26F8"/>
    <w:rsid w:val="00FE3819"/>
    <w:rsid w:val="00FF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oNotEmbedSmartTags/>
  <w:decimalSymbol w:val="."/>
  <w:listSeparator w:val=","/>
  <w14:docId w14:val="7E0793C4"/>
  <w15:docId w15:val="{8C80F6E0-EDDF-444D-9B45-8518E7FC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62E"/>
    <w:pPr>
      <w:spacing w:after="120"/>
    </w:pPr>
    <w:rPr>
      <w:rFonts w:asciiTheme="majorHAnsi" w:hAnsiTheme="majorHAnsi"/>
      <w:color w:val="000000" w:themeColor="text1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6462E"/>
    <w:pPr>
      <w:keepNext/>
      <w:keepLines/>
      <w:spacing w:before="240" w:after="240"/>
      <w:outlineLvl w:val="0"/>
    </w:pPr>
    <w:rPr>
      <w:rFonts w:eastAsiaTheme="majorEastAsia" w:cstheme="majorBidi"/>
      <w:b/>
      <w:bCs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6462E"/>
    <w:pPr>
      <w:keepNext/>
      <w:keepLines/>
      <w:spacing w:before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6462E"/>
    <w:pPr>
      <w:keepNext/>
      <w:keepLines/>
      <w:spacing w:before="1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36462E"/>
    <w:pPr>
      <w:spacing w:after="60"/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36462E"/>
    <w:rPr>
      <w:rFonts w:asciiTheme="majorHAnsi" w:eastAsiaTheme="majorEastAsia" w:hAnsiTheme="majorHAnsi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36462E"/>
    <w:rPr>
      <w:rFonts w:asciiTheme="majorHAnsi" w:eastAsiaTheme="majorEastAsia" w:hAnsiTheme="majorHAnsi" w:cstheme="majorBidi"/>
      <w:b/>
      <w:bCs/>
      <w:color w:val="000000" w:themeColor="text1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qFormat/>
    <w:rsid w:val="0036462E"/>
    <w:rPr>
      <w:rFonts w:asciiTheme="majorHAnsi" w:hAnsiTheme="majorHAnsi"/>
      <w:color w:val="3366FF"/>
      <w:sz w:val="24"/>
      <w:u w:val="single"/>
    </w:rPr>
  </w:style>
  <w:style w:type="character" w:customStyle="1" w:styleId="Title1">
    <w:name w:val="Title1"/>
    <w:basedOn w:val="DefaultParagraphFont"/>
    <w:rsid w:val="00E17C2D"/>
  </w:style>
  <w:style w:type="character" w:styleId="FollowedHyperlink">
    <w:name w:val="FollowedHyperlink"/>
    <w:basedOn w:val="DefaultParagraphFont"/>
    <w:uiPriority w:val="99"/>
    <w:unhideWhenUsed/>
    <w:qFormat/>
    <w:rsid w:val="0036462E"/>
    <w:rPr>
      <w:rFonts w:asciiTheme="majorHAnsi" w:hAnsiTheme="majorHAnsi"/>
      <w:color w:val="800080" w:themeColor="followedHyperlink"/>
      <w:sz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6462E"/>
    <w:rPr>
      <w:rFonts w:asciiTheme="majorHAnsi" w:eastAsiaTheme="majorEastAsia" w:hAnsiTheme="majorHAnsi" w:cstheme="majorBidi"/>
      <w:b/>
      <w:bCs/>
      <w:color w:val="000000" w:themeColor="text1"/>
      <w:sz w:val="28"/>
      <w:szCs w:val="26"/>
      <w:lang w:eastAsia="en-US"/>
    </w:rPr>
  </w:style>
  <w:style w:type="paragraph" w:styleId="Title">
    <w:name w:val="Title"/>
    <w:basedOn w:val="Normal"/>
    <w:link w:val="TitleChar"/>
    <w:qFormat/>
    <w:rsid w:val="00635EF5"/>
    <w:pPr>
      <w:spacing w:before="480"/>
    </w:pPr>
    <w:rPr>
      <w:rFonts w:ascii="Arial" w:eastAsia="Arial" w:hAnsi="Arial" w:cs="Arial"/>
      <w:b/>
      <w:bCs/>
      <w:color w:val="000000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635EF5"/>
    <w:rPr>
      <w:rFonts w:ascii="Arial" w:eastAsia="Arial" w:hAnsi="Arial" w:cs="Arial"/>
      <w:b/>
      <w:bCs/>
      <w:color w:val="000000"/>
      <w:sz w:val="72"/>
      <w:szCs w:val="72"/>
      <w:lang w:eastAsia="en-US"/>
    </w:rPr>
  </w:style>
  <w:style w:type="paragraph" w:styleId="NoSpacing">
    <w:name w:val="No Spacing"/>
    <w:uiPriority w:val="1"/>
    <w:qFormat/>
    <w:rsid w:val="00682571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568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6855"/>
    <w:rPr>
      <w:rFonts w:asciiTheme="majorHAnsi" w:hAnsiTheme="majorHAnsi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568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6855"/>
    <w:rPr>
      <w:rFonts w:asciiTheme="majorHAnsi" w:hAnsiTheme="majorHAnsi"/>
      <w:sz w:val="22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756855"/>
  </w:style>
  <w:style w:type="table" w:styleId="TableGrid">
    <w:name w:val="Table Grid"/>
    <w:basedOn w:val="TableNormal"/>
    <w:uiPriority w:val="59"/>
    <w:rsid w:val="008A0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lian\Desktop\online%20teaching\HMW\HMW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E752A0-60C8-44F1-83C9-8F0DBBD2F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HMW1.dotx</Template>
  <TotalTime>3328</TotalTime>
  <Pages>4</Pages>
  <Words>611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ksu</dc:creator>
  <cp:lastModifiedBy>Lian, Xiang</cp:lastModifiedBy>
  <cp:revision>165</cp:revision>
  <cp:lastPrinted>2013-04-10T18:11:00Z</cp:lastPrinted>
  <dcterms:created xsi:type="dcterms:W3CDTF">2018-11-12T01:40:00Z</dcterms:created>
  <dcterms:modified xsi:type="dcterms:W3CDTF">2025-10-02T04:51:00Z</dcterms:modified>
</cp:coreProperties>
</file>