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93C4" w14:textId="7D8A3001" w:rsidR="00E17C2D" w:rsidRPr="007C1064" w:rsidRDefault="005070C9" w:rsidP="0036462E">
      <w:pPr>
        <w:pStyle w:val="Heading1"/>
        <w:rPr>
          <w:rFonts w:ascii="Times New Roman" w:hAnsi="Times New Roman" w:cs="Times New Roman"/>
          <w:color w:val="auto"/>
        </w:rPr>
      </w:pPr>
      <w:r w:rsidRPr="007C1064">
        <w:rPr>
          <w:rFonts w:ascii="Times New Roman" w:eastAsia="Times New Roman" w:hAnsi="Times New Roman" w:cs="Times New Roman"/>
          <w:szCs w:val="36"/>
        </w:rPr>
        <w:t>AI for DB (AI4DB)</w:t>
      </w:r>
    </w:p>
    <w:p w14:paraId="7E0793C5" w14:textId="76C32798" w:rsidR="00894225" w:rsidRPr="007C1064" w:rsidRDefault="00DD0C52" w:rsidP="0036462E">
      <w:pPr>
        <w:rPr>
          <w:rFonts w:ascii="Times New Roman" w:hAnsi="Times New Roman"/>
          <w:b/>
          <w:sz w:val="32"/>
        </w:rPr>
      </w:pPr>
      <w:r w:rsidRPr="007C1064">
        <w:rPr>
          <w:rFonts w:ascii="Times New Roman" w:hAnsi="Times New Roman"/>
          <w:b/>
          <w:sz w:val="32"/>
        </w:rPr>
        <w:t xml:space="preserve">Homework </w:t>
      </w:r>
      <w:r w:rsidR="00983FFB">
        <w:rPr>
          <w:rFonts w:ascii="Times New Roman" w:hAnsi="Times New Roman"/>
          <w:b/>
          <w:sz w:val="32"/>
        </w:rPr>
        <w:t>3</w:t>
      </w:r>
      <w:r w:rsidR="00B265A3" w:rsidRPr="007C1064">
        <w:rPr>
          <w:rFonts w:ascii="Times New Roman" w:hAnsi="Times New Roman"/>
          <w:b/>
          <w:sz w:val="32"/>
        </w:rPr>
        <w:t xml:space="preserve"> </w:t>
      </w:r>
      <w:r w:rsidR="00BA6AE5" w:rsidRPr="007C1064">
        <w:rPr>
          <w:rFonts w:ascii="Times New Roman" w:hAnsi="Times New Roman"/>
          <w:b/>
          <w:sz w:val="32"/>
        </w:rPr>
        <w:t>(</w:t>
      </w:r>
      <w:r w:rsidR="00983FFB" w:rsidRPr="00983FFB">
        <w:rPr>
          <w:rFonts w:ascii="Times New Roman" w:hAnsi="Times New Roman"/>
          <w:b/>
          <w:sz w:val="32"/>
        </w:rPr>
        <w:t>AI4DB Problems, Techniques, and Challenges</w:t>
      </w:r>
      <w:r w:rsidR="00BA6AE5" w:rsidRPr="007C1064">
        <w:rPr>
          <w:rFonts w:ascii="Times New Roman" w:hAnsi="Times New Roman"/>
          <w:b/>
          <w:sz w:val="32"/>
        </w:rPr>
        <w:t>)</w:t>
      </w:r>
    </w:p>
    <w:p w14:paraId="7E0793C6" w14:textId="77777777" w:rsidR="00DD0C52" w:rsidRPr="007C1064" w:rsidRDefault="00DD0C52" w:rsidP="00DD0C52">
      <w:pPr>
        <w:jc w:val="both"/>
        <w:rPr>
          <w:rFonts w:ascii="Times New Roman" w:hAnsi="Times New Roman"/>
          <w:sz w:val="28"/>
        </w:rPr>
      </w:pPr>
      <w:r w:rsidRPr="007C1064">
        <w:rPr>
          <w:rFonts w:ascii="Times New Roman" w:hAnsi="Times New Roman"/>
          <w:b/>
          <w:sz w:val="28"/>
        </w:rPr>
        <w:t>Instructor:</w:t>
      </w:r>
      <w:r w:rsidRPr="007C1064">
        <w:rPr>
          <w:rFonts w:ascii="Times New Roman" w:hAnsi="Times New Roman"/>
          <w:sz w:val="28"/>
        </w:rPr>
        <w:t xml:space="preserve"> Xiang Lian</w:t>
      </w:r>
    </w:p>
    <w:p w14:paraId="7E0793C8" w14:textId="77777777" w:rsidR="00894225" w:rsidRPr="007C1064" w:rsidRDefault="00894225" w:rsidP="00DD0C52">
      <w:pPr>
        <w:jc w:val="both"/>
        <w:rPr>
          <w:rFonts w:ascii="Times New Roman" w:hAnsi="Times New Roman"/>
          <w:sz w:val="28"/>
        </w:rPr>
      </w:pPr>
    </w:p>
    <w:p w14:paraId="1140DC62" w14:textId="63ABB638" w:rsidR="00EC58F0" w:rsidRPr="007C1064" w:rsidRDefault="00DD0C52" w:rsidP="00EC58F0">
      <w:pPr>
        <w:jc w:val="both"/>
        <w:rPr>
          <w:rFonts w:ascii="Times New Roman" w:hAnsi="Times New Roman"/>
          <w:sz w:val="28"/>
        </w:rPr>
      </w:pPr>
      <w:r w:rsidRPr="007C1064">
        <w:rPr>
          <w:rFonts w:ascii="Times New Roman" w:hAnsi="Times New Roman"/>
          <w:sz w:val="28"/>
        </w:rPr>
        <w:t>In this homework, there are 5 questions, covering</w:t>
      </w:r>
      <w:r w:rsidR="004B475A">
        <w:rPr>
          <w:rFonts w:ascii="Times New Roman" w:hAnsi="Times New Roman"/>
          <w:sz w:val="28"/>
        </w:rPr>
        <w:t xml:space="preserve"> the learned indexes and learning-based approaches for cardinality/cost estimations</w:t>
      </w:r>
      <w:r w:rsidRPr="007C1064">
        <w:rPr>
          <w:rFonts w:ascii="Times New Roman" w:hAnsi="Times New Roman"/>
          <w:sz w:val="28"/>
        </w:rPr>
        <w:t xml:space="preserve">. </w:t>
      </w:r>
      <w:r w:rsidR="00C41438" w:rsidRPr="007C1064">
        <w:rPr>
          <w:rFonts w:ascii="Times New Roman" w:hAnsi="Times New Roman"/>
          <w:sz w:val="28"/>
        </w:rPr>
        <w:t xml:space="preserve">The maximum mark for this homework is </w:t>
      </w:r>
      <w:r w:rsidR="00EC58F0" w:rsidRPr="007C1064">
        <w:rPr>
          <w:rFonts w:ascii="Times New Roman" w:hAnsi="Times New Roman"/>
          <w:b/>
          <w:sz w:val="28"/>
        </w:rPr>
        <w:t>120 points</w:t>
      </w:r>
      <w:r w:rsidR="00EC58F0" w:rsidRPr="007C1064">
        <w:rPr>
          <w:rFonts w:ascii="Times New Roman" w:hAnsi="Times New Roman"/>
          <w:sz w:val="28"/>
        </w:rPr>
        <w:t xml:space="preserve">, which will be later scaled (to </w:t>
      </w:r>
      <w:r w:rsidR="00EC58F0" w:rsidRPr="007C1064">
        <w:rPr>
          <w:rFonts w:ascii="Times New Roman" w:hAnsi="Times New Roman"/>
          <w:b/>
          <w:bCs/>
          <w:sz w:val="28"/>
        </w:rPr>
        <w:t>12 points</w:t>
      </w:r>
      <w:r w:rsidR="00EC58F0" w:rsidRPr="007C1064">
        <w:rPr>
          <w:rFonts w:ascii="Times New Roman" w:hAnsi="Times New Roman"/>
          <w:sz w:val="28"/>
        </w:rPr>
        <w:t>).</w:t>
      </w:r>
    </w:p>
    <w:p w14:paraId="4DBFA184" w14:textId="77777777" w:rsidR="00E25874" w:rsidRDefault="00E25874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125F843B" w14:textId="273A03BD" w:rsidR="00C95297" w:rsidRPr="007C1064" w:rsidRDefault="00C95297" w:rsidP="00C95297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1</w:t>
      </w:r>
      <w:r>
        <w:rPr>
          <w:rFonts w:ascii="Times New Roman" w:hAnsi="Times New Roman"/>
          <w:sz w:val="28"/>
          <w:szCs w:val="36"/>
        </w:rPr>
        <w:t xml:space="preserve">. </w:t>
      </w:r>
      <w:r w:rsidRPr="007C1064">
        <w:rPr>
          <w:rFonts w:ascii="Times New Roman" w:hAnsi="Times New Roman"/>
          <w:b/>
          <w:bCs/>
          <w:sz w:val="28"/>
          <w:szCs w:val="36"/>
        </w:rPr>
        <w:t>[</w:t>
      </w:r>
      <w:r w:rsidRPr="004779A0">
        <w:rPr>
          <w:rFonts w:ascii="Times New Roman" w:hAnsi="Times New Roman"/>
          <w:b/>
          <w:bCs/>
          <w:sz w:val="28"/>
        </w:rPr>
        <w:t>AI4DB Problems, Techniques, and Challenges</w:t>
      </w:r>
      <w:r w:rsidRPr="007C1064"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  <w:szCs w:val="36"/>
        </w:rPr>
        <w:t xml:space="preserve">10 </w:t>
      </w:r>
      <w:r w:rsidRPr="007C1064">
        <w:rPr>
          <w:rFonts w:ascii="Times New Roman" w:hAnsi="Times New Roman"/>
          <w:b/>
          <w:bCs/>
          <w:sz w:val="28"/>
          <w:szCs w:val="36"/>
        </w:rPr>
        <w:t>points</w:t>
      </w:r>
      <w:r w:rsidRPr="007C1064">
        <w:rPr>
          <w:rFonts w:ascii="Times New Roman" w:hAnsi="Times New Roman"/>
          <w:b/>
          <w:bCs/>
          <w:sz w:val="28"/>
        </w:rPr>
        <w:t>]</w:t>
      </w:r>
      <w:r w:rsidRPr="00C95297">
        <w:rPr>
          <w:rFonts w:ascii="Times New Roman" w:hAnsi="Times New Roman"/>
          <w:sz w:val="28"/>
        </w:rPr>
        <w:t xml:space="preserve"> </w:t>
      </w:r>
      <w:r w:rsidRPr="00C95297">
        <w:rPr>
          <w:rFonts w:ascii="Times New Roman" w:hAnsi="Times New Roman"/>
          <w:sz w:val="28"/>
        </w:rPr>
        <w:t xml:space="preserve">List </w:t>
      </w:r>
      <w:r>
        <w:rPr>
          <w:rFonts w:ascii="Times New Roman" w:hAnsi="Times New Roman"/>
          <w:sz w:val="28"/>
        </w:rPr>
        <w:t xml:space="preserve">pros and cons of </w:t>
      </w:r>
      <w:r w:rsidR="003D48D4">
        <w:rPr>
          <w:rFonts w:ascii="Times New Roman" w:hAnsi="Times New Roman"/>
          <w:sz w:val="28"/>
        </w:rPr>
        <w:t xml:space="preserve">AI4DB techniques and their </w:t>
      </w:r>
      <w:r>
        <w:rPr>
          <w:rFonts w:ascii="Times New Roman" w:hAnsi="Times New Roman"/>
          <w:sz w:val="28"/>
        </w:rPr>
        <w:t>challenges</w:t>
      </w:r>
      <w:r w:rsidR="003D48D4">
        <w:rPr>
          <w:rFonts w:ascii="Times New Roman" w:hAnsi="Times New Roman"/>
          <w:sz w:val="28"/>
        </w:rPr>
        <w:t>.</w:t>
      </w:r>
    </w:p>
    <w:p w14:paraId="252AF5DA" w14:textId="77777777" w:rsidR="00C95297" w:rsidRDefault="00C95297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6C867DB9" w14:textId="77777777" w:rsidR="00C95297" w:rsidRDefault="00C95297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470B2A38" w14:textId="77777777" w:rsidR="00C95297" w:rsidRDefault="00C95297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1A105CE2" w14:textId="7E92210F" w:rsidR="00D3146C" w:rsidRPr="007C1064" w:rsidRDefault="00C95297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2</w:t>
      </w:r>
      <w:r w:rsidR="00D3146C" w:rsidRPr="007C1064">
        <w:rPr>
          <w:rFonts w:ascii="Times New Roman" w:hAnsi="Times New Roman"/>
          <w:sz w:val="28"/>
          <w:szCs w:val="36"/>
        </w:rPr>
        <w:t xml:space="preserve">. </w:t>
      </w:r>
      <w:r w:rsidR="00D3146C" w:rsidRPr="007C1064">
        <w:rPr>
          <w:rFonts w:ascii="Times New Roman" w:hAnsi="Times New Roman"/>
          <w:b/>
          <w:bCs/>
          <w:sz w:val="28"/>
          <w:szCs w:val="36"/>
        </w:rPr>
        <w:t>[</w:t>
      </w:r>
      <w:r w:rsidR="004779A0" w:rsidRPr="004779A0">
        <w:rPr>
          <w:rFonts w:ascii="Times New Roman" w:hAnsi="Times New Roman"/>
          <w:b/>
          <w:bCs/>
          <w:sz w:val="28"/>
        </w:rPr>
        <w:t>AI4DB Problems, Techniques, and Challenges</w:t>
      </w:r>
      <w:r w:rsidR="00D3146C" w:rsidRPr="007C1064">
        <w:rPr>
          <w:rFonts w:ascii="Times New Roman" w:hAnsi="Times New Roman"/>
          <w:b/>
          <w:bCs/>
          <w:sz w:val="28"/>
        </w:rPr>
        <w:t xml:space="preserve">, </w:t>
      </w:r>
      <w:r w:rsidR="00994F4A">
        <w:rPr>
          <w:rFonts w:ascii="Times New Roman" w:hAnsi="Times New Roman"/>
          <w:b/>
          <w:bCs/>
          <w:sz w:val="28"/>
          <w:szCs w:val="36"/>
        </w:rPr>
        <w:t xml:space="preserve">20 </w:t>
      </w:r>
      <w:r w:rsidR="00D3146C" w:rsidRPr="007C1064">
        <w:rPr>
          <w:rFonts w:ascii="Times New Roman" w:hAnsi="Times New Roman"/>
          <w:b/>
          <w:bCs/>
          <w:sz w:val="28"/>
          <w:szCs w:val="36"/>
        </w:rPr>
        <w:t>points</w:t>
      </w:r>
      <w:r w:rsidR="00D3146C" w:rsidRPr="007C1064">
        <w:rPr>
          <w:rFonts w:ascii="Times New Roman" w:hAnsi="Times New Roman"/>
          <w:b/>
          <w:bCs/>
          <w:sz w:val="28"/>
        </w:rPr>
        <w:t xml:space="preserve">] </w:t>
      </w:r>
      <w:r w:rsidR="00D3146C" w:rsidRPr="007C1064">
        <w:rPr>
          <w:rFonts w:ascii="Times New Roman" w:hAnsi="Times New Roman"/>
          <w:sz w:val="28"/>
        </w:rPr>
        <w:t xml:space="preserve">List two </w:t>
      </w:r>
      <w:r w:rsidR="00F94BDF" w:rsidRPr="007C1064">
        <w:rPr>
          <w:rFonts w:ascii="Times New Roman" w:hAnsi="Times New Roman"/>
          <w:sz w:val="28"/>
        </w:rPr>
        <w:t xml:space="preserve">(2) </w:t>
      </w:r>
      <w:r w:rsidR="00994F4A">
        <w:rPr>
          <w:rFonts w:ascii="Times New Roman" w:hAnsi="Times New Roman"/>
          <w:sz w:val="28"/>
        </w:rPr>
        <w:t>AI for DB problems</w:t>
      </w:r>
      <w:r w:rsidR="00D3146C" w:rsidRPr="007C1064">
        <w:rPr>
          <w:rFonts w:ascii="Times New Roman" w:hAnsi="Times New Roman"/>
          <w:sz w:val="28"/>
        </w:rPr>
        <w:t xml:space="preserve"> and </w:t>
      </w:r>
      <w:r w:rsidR="00994F4A">
        <w:rPr>
          <w:rFonts w:ascii="Times New Roman" w:hAnsi="Times New Roman"/>
          <w:sz w:val="28"/>
        </w:rPr>
        <w:t>their</w:t>
      </w:r>
      <w:r>
        <w:rPr>
          <w:rFonts w:ascii="Times New Roman" w:hAnsi="Times New Roman"/>
          <w:sz w:val="28"/>
        </w:rPr>
        <w:t xml:space="preserve"> applications</w:t>
      </w:r>
      <w:r w:rsidR="00D3146C" w:rsidRPr="007C1064">
        <w:rPr>
          <w:rFonts w:ascii="Times New Roman" w:hAnsi="Times New Roman"/>
          <w:sz w:val="28"/>
        </w:rPr>
        <w:t>.</w:t>
      </w:r>
    </w:p>
    <w:p w14:paraId="129A30FA" w14:textId="77777777" w:rsidR="00D3146C" w:rsidRPr="007C1064" w:rsidRDefault="00D3146C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2F802D9C" w14:textId="77777777" w:rsidR="00D3146C" w:rsidRDefault="00D3146C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0D669608" w14:textId="21F02F02" w:rsidR="00C7288B" w:rsidRDefault="00C7288B" w:rsidP="00C7288B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3. </w:t>
      </w:r>
      <w:r w:rsidR="00AD2F01" w:rsidRPr="007C1064">
        <w:rPr>
          <w:rFonts w:ascii="Times New Roman" w:hAnsi="Times New Roman"/>
          <w:b/>
          <w:bCs/>
          <w:sz w:val="28"/>
          <w:szCs w:val="36"/>
        </w:rPr>
        <w:t>[</w:t>
      </w:r>
      <w:r w:rsidR="00AD2F01" w:rsidRPr="003D48D4">
        <w:rPr>
          <w:rFonts w:ascii="Times New Roman" w:hAnsi="Times New Roman"/>
          <w:b/>
          <w:bCs/>
          <w:sz w:val="28"/>
        </w:rPr>
        <w:t xml:space="preserve">Learned Indexes, </w:t>
      </w:r>
      <w:r w:rsidR="00AD2F01">
        <w:rPr>
          <w:rFonts w:ascii="Times New Roman" w:hAnsi="Times New Roman"/>
          <w:b/>
          <w:bCs/>
          <w:sz w:val="28"/>
          <w:szCs w:val="36"/>
        </w:rPr>
        <w:t>1</w:t>
      </w:r>
      <w:r w:rsidR="00AD2F01" w:rsidRPr="003D48D4">
        <w:rPr>
          <w:rFonts w:ascii="Times New Roman" w:hAnsi="Times New Roman"/>
          <w:b/>
          <w:bCs/>
          <w:sz w:val="28"/>
          <w:szCs w:val="36"/>
        </w:rPr>
        <w:t>0</w:t>
      </w:r>
      <w:r w:rsidR="00AD2F01" w:rsidRPr="007C1064">
        <w:rPr>
          <w:rFonts w:ascii="Times New Roman" w:hAnsi="Times New Roman"/>
          <w:b/>
          <w:bCs/>
          <w:sz w:val="28"/>
          <w:szCs w:val="36"/>
        </w:rPr>
        <w:t xml:space="preserve"> points</w:t>
      </w:r>
      <w:r w:rsidR="00AD2F01" w:rsidRPr="007C1064">
        <w:rPr>
          <w:rFonts w:ascii="Times New Roman" w:hAnsi="Times New Roman"/>
          <w:b/>
          <w:bCs/>
          <w:sz w:val="28"/>
        </w:rPr>
        <w:t>]</w:t>
      </w:r>
      <w:r w:rsidR="00AD2F01">
        <w:rPr>
          <w:rFonts w:ascii="Times New Roman" w:hAnsi="Times New Roman"/>
          <w:b/>
          <w:bCs/>
          <w:sz w:val="28"/>
        </w:rPr>
        <w:t xml:space="preserve"> </w:t>
      </w:r>
      <w:r w:rsidRPr="00C7288B">
        <w:rPr>
          <w:rFonts w:ascii="Times New Roman" w:hAnsi="Times New Roman"/>
          <w:sz w:val="28"/>
          <w:szCs w:val="36"/>
        </w:rPr>
        <w:t xml:space="preserve">What triggers the structural modifications of the learned index? Please provide at least </w:t>
      </w:r>
      <w:r>
        <w:rPr>
          <w:rFonts w:ascii="Times New Roman" w:hAnsi="Times New Roman"/>
          <w:sz w:val="28"/>
          <w:szCs w:val="36"/>
        </w:rPr>
        <w:t>two (</w:t>
      </w:r>
      <w:r w:rsidRPr="00C7288B">
        <w:rPr>
          <w:rFonts w:ascii="Times New Roman" w:hAnsi="Times New Roman"/>
          <w:sz w:val="28"/>
          <w:szCs w:val="36"/>
        </w:rPr>
        <w:t>2</w:t>
      </w:r>
      <w:r>
        <w:rPr>
          <w:rFonts w:ascii="Times New Roman" w:hAnsi="Times New Roman"/>
          <w:sz w:val="28"/>
          <w:szCs w:val="36"/>
        </w:rPr>
        <w:t>)</w:t>
      </w:r>
      <w:r w:rsidRPr="00C7288B">
        <w:rPr>
          <w:rFonts w:ascii="Times New Roman" w:hAnsi="Times New Roman"/>
          <w:sz w:val="28"/>
          <w:szCs w:val="36"/>
        </w:rPr>
        <w:t xml:space="preserve"> causes</w:t>
      </w:r>
      <w:r>
        <w:rPr>
          <w:rFonts w:ascii="Times New Roman" w:hAnsi="Times New Roman"/>
          <w:sz w:val="28"/>
          <w:szCs w:val="36"/>
        </w:rPr>
        <w:t>.</w:t>
      </w:r>
      <w:r w:rsidR="00AD2F01">
        <w:rPr>
          <w:rFonts w:ascii="Times New Roman" w:hAnsi="Times New Roman"/>
          <w:sz w:val="28"/>
          <w:szCs w:val="36"/>
        </w:rPr>
        <w:t xml:space="preserve"> </w:t>
      </w:r>
      <w:r w:rsidRPr="00C7288B">
        <w:rPr>
          <w:rFonts w:ascii="Times New Roman" w:hAnsi="Times New Roman"/>
          <w:sz w:val="28"/>
          <w:szCs w:val="36"/>
        </w:rPr>
        <w:t>Read the following reference and find out the answer</w:t>
      </w:r>
      <w:r w:rsidR="00341909">
        <w:rPr>
          <w:rFonts w:ascii="Times New Roman" w:hAnsi="Times New Roman"/>
          <w:sz w:val="28"/>
          <w:szCs w:val="36"/>
        </w:rPr>
        <w:t>.</w:t>
      </w:r>
    </w:p>
    <w:p w14:paraId="66072435" w14:textId="77777777" w:rsidR="00341909" w:rsidRDefault="00341909" w:rsidP="00C7288B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63E4D05B" w14:textId="5F90CCB2" w:rsidR="00341909" w:rsidRPr="00761E30" w:rsidRDefault="00341909" w:rsidP="00F02834">
      <w:pPr>
        <w:spacing w:after="0"/>
        <w:ind w:left="90" w:right="180"/>
        <w:jc w:val="both"/>
        <w:rPr>
          <w:rFonts w:ascii="Times New Roman" w:hAnsi="Times New Roman"/>
          <w:b/>
          <w:bCs/>
          <w:i/>
          <w:iCs/>
          <w:szCs w:val="32"/>
          <w:u w:val="single"/>
        </w:rPr>
      </w:pPr>
      <w:r w:rsidRPr="00761E30">
        <w:rPr>
          <w:rFonts w:ascii="Times New Roman" w:hAnsi="Times New Roman"/>
          <w:b/>
          <w:bCs/>
          <w:i/>
          <w:iCs/>
          <w:szCs w:val="32"/>
          <w:u w:val="single"/>
        </w:rPr>
        <w:t>Reference</w:t>
      </w:r>
    </w:p>
    <w:p w14:paraId="47F4AA9A" w14:textId="09B445C2" w:rsidR="00341909" w:rsidRPr="00341909" w:rsidRDefault="00341909" w:rsidP="00F02834">
      <w:pPr>
        <w:spacing w:after="0"/>
        <w:ind w:left="90" w:right="180"/>
        <w:jc w:val="both"/>
        <w:rPr>
          <w:rFonts w:ascii="Times New Roman" w:hAnsi="Times New Roman"/>
          <w:szCs w:val="32"/>
        </w:rPr>
      </w:pPr>
      <w:r w:rsidRPr="00341909">
        <w:rPr>
          <w:rFonts w:ascii="Times New Roman" w:hAnsi="Times New Roman"/>
          <w:szCs w:val="32"/>
        </w:rPr>
        <w:t xml:space="preserve">Zhaoyan Sun, Xuanhe Zhou, and Guoliang Li. Learned Index: A Comprehensive Experimental Evaluation, PVLDB, 2023. URL: </w:t>
      </w:r>
      <w:hyperlink r:id="rId8" w:history="1">
        <w:r w:rsidRPr="00341909">
          <w:rPr>
            <w:rStyle w:val="Hyperlink"/>
            <w:rFonts w:ascii="Times New Roman" w:hAnsi="Times New Roman"/>
            <w:szCs w:val="32"/>
          </w:rPr>
          <w:t>https://www.vldb.org/pvldb/vol16/p1992-li.pdf</w:t>
        </w:r>
      </w:hyperlink>
      <w:r w:rsidRPr="00341909">
        <w:rPr>
          <w:rFonts w:ascii="Times New Roman" w:hAnsi="Times New Roman"/>
          <w:szCs w:val="32"/>
        </w:rPr>
        <w:t xml:space="preserve"> </w:t>
      </w:r>
    </w:p>
    <w:p w14:paraId="2A07E8B4" w14:textId="77777777" w:rsidR="00C7288B" w:rsidRDefault="00C7288B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582C357A" w14:textId="77777777" w:rsidR="00D3146C" w:rsidRPr="007C1064" w:rsidRDefault="00D3146C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7E0793CB" w14:textId="73746E09" w:rsidR="00DD0C52" w:rsidRDefault="00A35183" w:rsidP="00DD0C5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36"/>
        </w:rPr>
        <w:t>4</w:t>
      </w:r>
      <w:r w:rsidR="00DD0C52" w:rsidRPr="007C1064">
        <w:rPr>
          <w:rFonts w:ascii="Times New Roman" w:hAnsi="Times New Roman"/>
          <w:sz w:val="28"/>
          <w:szCs w:val="36"/>
        </w:rPr>
        <w:t xml:space="preserve">. </w:t>
      </w:r>
      <w:r w:rsidR="00712E71" w:rsidRPr="007C1064">
        <w:rPr>
          <w:rFonts w:ascii="Times New Roman" w:hAnsi="Times New Roman"/>
          <w:b/>
          <w:bCs/>
          <w:sz w:val="28"/>
          <w:szCs w:val="36"/>
        </w:rPr>
        <w:t>[</w:t>
      </w:r>
      <w:r w:rsidR="003D48D4" w:rsidRPr="003D48D4">
        <w:rPr>
          <w:rFonts w:ascii="Times New Roman" w:hAnsi="Times New Roman"/>
          <w:b/>
          <w:bCs/>
          <w:sz w:val="28"/>
        </w:rPr>
        <w:t>L</w:t>
      </w:r>
      <w:r w:rsidR="003D48D4" w:rsidRPr="003D48D4">
        <w:rPr>
          <w:rFonts w:ascii="Times New Roman" w:hAnsi="Times New Roman"/>
          <w:b/>
          <w:bCs/>
          <w:sz w:val="28"/>
        </w:rPr>
        <w:t xml:space="preserve">earned </w:t>
      </w:r>
      <w:r w:rsidR="003D48D4" w:rsidRPr="003D48D4">
        <w:rPr>
          <w:rFonts w:ascii="Times New Roman" w:hAnsi="Times New Roman"/>
          <w:b/>
          <w:bCs/>
          <w:sz w:val="28"/>
        </w:rPr>
        <w:t>I</w:t>
      </w:r>
      <w:r w:rsidR="003D48D4" w:rsidRPr="003D48D4">
        <w:rPr>
          <w:rFonts w:ascii="Times New Roman" w:hAnsi="Times New Roman"/>
          <w:b/>
          <w:bCs/>
          <w:sz w:val="28"/>
        </w:rPr>
        <w:t>ndexes</w:t>
      </w:r>
      <w:r w:rsidR="003C02FD" w:rsidRPr="003D48D4">
        <w:rPr>
          <w:rFonts w:ascii="Times New Roman" w:hAnsi="Times New Roman"/>
          <w:b/>
          <w:bCs/>
          <w:sz w:val="28"/>
        </w:rPr>
        <w:t xml:space="preserve">, </w:t>
      </w:r>
      <w:r w:rsidR="003B1B5C">
        <w:rPr>
          <w:rFonts w:ascii="Times New Roman" w:hAnsi="Times New Roman"/>
          <w:b/>
          <w:bCs/>
          <w:sz w:val="28"/>
          <w:szCs w:val="36"/>
        </w:rPr>
        <w:t>3</w:t>
      </w:r>
      <w:r w:rsidR="003C02FD" w:rsidRPr="003D48D4">
        <w:rPr>
          <w:rFonts w:ascii="Times New Roman" w:hAnsi="Times New Roman"/>
          <w:b/>
          <w:bCs/>
          <w:sz w:val="28"/>
          <w:szCs w:val="36"/>
        </w:rPr>
        <w:t>0</w:t>
      </w:r>
      <w:r w:rsidR="003C02FD" w:rsidRPr="007C1064">
        <w:rPr>
          <w:rFonts w:ascii="Times New Roman" w:hAnsi="Times New Roman"/>
          <w:b/>
          <w:bCs/>
          <w:sz w:val="28"/>
          <w:szCs w:val="36"/>
        </w:rPr>
        <w:t xml:space="preserve"> points</w:t>
      </w:r>
      <w:r w:rsidR="00712E71" w:rsidRPr="007C1064">
        <w:rPr>
          <w:rFonts w:ascii="Times New Roman" w:hAnsi="Times New Roman"/>
          <w:b/>
          <w:bCs/>
          <w:sz w:val="28"/>
        </w:rPr>
        <w:t>]</w:t>
      </w:r>
      <w:r w:rsidR="00712E71" w:rsidRPr="007C1064">
        <w:rPr>
          <w:rFonts w:ascii="Times New Roman" w:hAnsi="Times New Roman"/>
          <w:sz w:val="28"/>
        </w:rPr>
        <w:t xml:space="preserve"> </w:t>
      </w:r>
    </w:p>
    <w:p w14:paraId="0820F31E" w14:textId="3E8A825D" w:rsidR="008B1073" w:rsidRPr="007C1064" w:rsidRDefault="00A35183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</w:rPr>
        <w:t>4</w:t>
      </w:r>
      <w:r w:rsidR="008B1073">
        <w:rPr>
          <w:rFonts w:ascii="Times New Roman" w:hAnsi="Times New Roman"/>
          <w:sz w:val="28"/>
        </w:rPr>
        <w:t xml:space="preserve">(a). </w:t>
      </w:r>
      <w:r w:rsidR="00F72EB9">
        <w:rPr>
          <w:rFonts w:ascii="Times New Roman" w:hAnsi="Times New Roman"/>
          <w:sz w:val="28"/>
        </w:rPr>
        <w:t>Please describe the projection-based learned indexes</w:t>
      </w:r>
      <w:r w:rsidR="0047044A">
        <w:rPr>
          <w:rFonts w:ascii="Times New Roman" w:hAnsi="Times New Roman"/>
          <w:sz w:val="28"/>
        </w:rPr>
        <w:t xml:space="preserve"> using the Z-order</w:t>
      </w:r>
      <w:r w:rsidR="00E66D76">
        <w:rPr>
          <w:rFonts w:ascii="Times New Roman" w:hAnsi="Times New Roman"/>
          <w:sz w:val="28"/>
        </w:rPr>
        <w:t xml:space="preserve"> curve</w:t>
      </w:r>
      <w:r w:rsidR="00F72EB9">
        <w:rPr>
          <w:rFonts w:ascii="Times New Roman" w:hAnsi="Times New Roman"/>
          <w:sz w:val="28"/>
        </w:rPr>
        <w:t>.</w:t>
      </w:r>
      <w:r w:rsidR="00E66D76" w:rsidRPr="00E66D76">
        <w:rPr>
          <w:rFonts w:ascii="Times New Roman" w:hAnsi="Times New Roman"/>
          <w:b/>
          <w:bCs/>
          <w:sz w:val="28"/>
        </w:rPr>
        <w:t xml:space="preserve"> [10 points]</w:t>
      </w:r>
    </w:p>
    <w:p w14:paraId="7A22E470" w14:textId="77777777" w:rsidR="00ED441F" w:rsidRDefault="00ED441F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5E293597" w14:textId="77777777" w:rsidR="00A37695" w:rsidRDefault="00A37695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453719FD" w14:textId="453CA7A8" w:rsidR="00E66D76" w:rsidRDefault="00A35183" w:rsidP="00DD0C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6"/>
        </w:rPr>
        <w:t>4</w:t>
      </w:r>
      <w:r w:rsidR="00E66D76">
        <w:rPr>
          <w:rFonts w:ascii="Times New Roman" w:hAnsi="Times New Roman"/>
          <w:sz w:val="28"/>
          <w:szCs w:val="36"/>
        </w:rPr>
        <w:t xml:space="preserve">(b). </w:t>
      </w:r>
      <w:r w:rsidR="00E66D76" w:rsidRPr="002915FC">
        <w:rPr>
          <w:rFonts w:ascii="Times New Roman" w:hAnsi="Times New Roman"/>
          <w:sz w:val="28"/>
          <w:szCs w:val="28"/>
        </w:rPr>
        <w:t>For Z-order curve, with 16 × 16 pixels (or cells), please use the bit-shuffling method to find the mappings between cell locations and Z-values below.</w:t>
      </w:r>
      <w:r w:rsidR="0012150B">
        <w:rPr>
          <w:rFonts w:ascii="Times New Roman" w:hAnsi="Times New Roman"/>
          <w:sz w:val="28"/>
          <w:szCs w:val="28"/>
        </w:rPr>
        <w:t xml:space="preserve"> </w:t>
      </w:r>
      <w:r w:rsidR="0012150B" w:rsidRPr="002915FC">
        <w:rPr>
          <w:rFonts w:ascii="Times New Roman" w:hAnsi="Times New Roman"/>
          <w:sz w:val="28"/>
          <w:szCs w:val="28"/>
        </w:rPr>
        <w:t xml:space="preserve">Please illustrate how to calculate the Z-value for the cell with the 2D location (6, 15) </w:t>
      </w:r>
      <w:r w:rsidR="0012150B" w:rsidRPr="002915FC">
        <w:rPr>
          <w:rFonts w:ascii="Times New Roman" w:hAnsi="Times New Roman"/>
          <w:b/>
          <w:i/>
          <w:sz w:val="28"/>
          <w:szCs w:val="28"/>
          <w:u w:val="single"/>
        </w:rPr>
        <w:t>[note: cell locations start from 0 on each dimension]</w:t>
      </w:r>
      <w:r w:rsidR="0012150B" w:rsidRPr="002915FC">
        <w:rPr>
          <w:rFonts w:ascii="Times New Roman" w:hAnsi="Times New Roman"/>
          <w:sz w:val="28"/>
          <w:szCs w:val="28"/>
        </w:rPr>
        <w:t xml:space="preserve">. </w:t>
      </w:r>
      <w:r w:rsidR="0012150B" w:rsidRPr="0032346B">
        <w:rPr>
          <w:rFonts w:ascii="Times New Roman" w:hAnsi="Times New Roman"/>
          <w:b/>
          <w:bCs/>
          <w:sz w:val="28"/>
          <w:szCs w:val="28"/>
        </w:rPr>
        <w:t>[10 points]</w:t>
      </w:r>
    </w:p>
    <w:p w14:paraId="001B81BF" w14:textId="77777777" w:rsidR="00EC4F6E" w:rsidRDefault="00EC4F6E" w:rsidP="00DD0C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A1D51A" w14:textId="77777777" w:rsidR="00A37695" w:rsidRDefault="00A37695" w:rsidP="00DD0C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0A1BCA" w14:textId="578503F0" w:rsidR="00EC4F6E" w:rsidRDefault="00A35183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C4F6E">
        <w:rPr>
          <w:rFonts w:ascii="Times New Roman" w:hAnsi="Times New Roman"/>
          <w:sz w:val="28"/>
          <w:szCs w:val="28"/>
        </w:rPr>
        <w:t xml:space="preserve">(c). </w:t>
      </w:r>
      <w:r w:rsidR="0032346B" w:rsidRPr="002915FC">
        <w:rPr>
          <w:rFonts w:ascii="Times New Roman" w:hAnsi="Times New Roman"/>
          <w:sz w:val="28"/>
          <w:szCs w:val="28"/>
        </w:rPr>
        <w:t xml:space="preserve">Given a Z-value 101 (decimal number), please identify the 2D location of the cell corresponding to this Z-value. </w:t>
      </w:r>
      <w:r w:rsidR="0032346B" w:rsidRPr="0032346B">
        <w:rPr>
          <w:rFonts w:ascii="Times New Roman" w:hAnsi="Times New Roman"/>
          <w:b/>
          <w:bCs/>
          <w:sz w:val="28"/>
          <w:szCs w:val="28"/>
        </w:rPr>
        <w:t>[10 points]</w:t>
      </w:r>
    </w:p>
    <w:p w14:paraId="453459FB" w14:textId="77777777" w:rsidR="00E66D76" w:rsidRDefault="00E66D76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5EFED710" w14:textId="77777777" w:rsidR="00E74F27" w:rsidRPr="007C1064" w:rsidRDefault="00E74F27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4156B4E6" w14:textId="77777777" w:rsidR="00514CA1" w:rsidRDefault="00514CA1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2EE16FB5" w14:textId="7411BC44" w:rsidR="00D33ABA" w:rsidRPr="007C1064" w:rsidRDefault="001B0A96" w:rsidP="00BF5A99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5. </w:t>
      </w:r>
      <w:r w:rsidR="008A39E9" w:rsidRPr="008A39E9">
        <w:rPr>
          <w:rFonts w:ascii="Times New Roman" w:hAnsi="Times New Roman"/>
          <w:b/>
          <w:bCs/>
          <w:sz w:val="28"/>
          <w:szCs w:val="36"/>
        </w:rPr>
        <w:t>[</w:t>
      </w:r>
      <w:r w:rsidR="009C7E2B">
        <w:rPr>
          <w:rFonts w:ascii="Times New Roman" w:hAnsi="Times New Roman"/>
          <w:b/>
          <w:bCs/>
          <w:sz w:val="28"/>
          <w:szCs w:val="36"/>
        </w:rPr>
        <w:t>Learning-based Approaches for the Cardinality Estimation</w:t>
      </w:r>
      <w:r w:rsidR="008A39E9">
        <w:rPr>
          <w:rFonts w:ascii="Times New Roman" w:hAnsi="Times New Roman"/>
          <w:b/>
          <w:bCs/>
          <w:sz w:val="28"/>
          <w:szCs w:val="36"/>
        </w:rPr>
        <w:t xml:space="preserve">, </w:t>
      </w:r>
      <w:r w:rsidR="00535CC0">
        <w:rPr>
          <w:rFonts w:ascii="Times New Roman" w:hAnsi="Times New Roman"/>
          <w:b/>
          <w:bCs/>
          <w:sz w:val="28"/>
          <w:szCs w:val="36"/>
        </w:rPr>
        <w:t>30</w:t>
      </w:r>
      <w:r w:rsidR="008A39E9">
        <w:rPr>
          <w:rFonts w:ascii="Times New Roman" w:hAnsi="Times New Roman"/>
          <w:b/>
          <w:bCs/>
          <w:sz w:val="28"/>
          <w:szCs w:val="36"/>
        </w:rPr>
        <w:t xml:space="preserve"> points] </w:t>
      </w:r>
      <w:r>
        <w:rPr>
          <w:rFonts w:ascii="Times New Roman" w:hAnsi="Times New Roman"/>
          <w:sz w:val="28"/>
          <w:szCs w:val="36"/>
        </w:rPr>
        <w:t xml:space="preserve">Please </w:t>
      </w:r>
      <w:r w:rsidR="00BF5A99">
        <w:rPr>
          <w:rFonts w:ascii="Times New Roman" w:hAnsi="Times New Roman"/>
          <w:sz w:val="28"/>
          <w:szCs w:val="36"/>
        </w:rPr>
        <w:t>r</w:t>
      </w:r>
      <w:r w:rsidR="00C118AF" w:rsidRPr="00C118AF">
        <w:rPr>
          <w:rFonts w:ascii="Times New Roman" w:hAnsi="Times New Roman"/>
          <w:sz w:val="28"/>
          <w:szCs w:val="36"/>
        </w:rPr>
        <w:t>ead Section 6 (Model Training) of the following pape</w:t>
      </w:r>
      <w:r w:rsidR="00BF5A99">
        <w:rPr>
          <w:rFonts w:ascii="Times New Roman" w:hAnsi="Times New Roman"/>
          <w:sz w:val="28"/>
          <w:szCs w:val="36"/>
        </w:rPr>
        <w:t xml:space="preserve">r, and </w:t>
      </w:r>
      <w:r w:rsidR="006A6599">
        <w:rPr>
          <w:rFonts w:ascii="Times New Roman" w:hAnsi="Times New Roman"/>
          <w:sz w:val="28"/>
          <w:szCs w:val="36"/>
        </w:rPr>
        <w:t>d</w:t>
      </w:r>
      <w:r w:rsidR="00BF5A99" w:rsidRPr="00BF5A99">
        <w:rPr>
          <w:rFonts w:ascii="Times New Roman" w:hAnsi="Times New Roman"/>
          <w:sz w:val="28"/>
          <w:szCs w:val="36"/>
        </w:rPr>
        <w:t>escribe the processing of the model training, including, but not limited to</w:t>
      </w:r>
      <w:r w:rsidR="006A6599">
        <w:rPr>
          <w:rFonts w:ascii="Times New Roman" w:hAnsi="Times New Roman"/>
          <w:sz w:val="28"/>
          <w:szCs w:val="36"/>
        </w:rPr>
        <w:t>, the f</w:t>
      </w:r>
      <w:r w:rsidR="00BF5A99" w:rsidRPr="00BF5A99">
        <w:rPr>
          <w:rFonts w:ascii="Times New Roman" w:hAnsi="Times New Roman"/>
          <w:sz w:val="28"/>
          <w:szCs w:val="36"/>
        </w:rPr>
        <w:t xml:space="preserve">ormat of </w:t>
      </w:r>
      <w:r w:rsidR="006A6599">
        <w:rPr>
          <w:rFonts w:ascii="Times New Roman" w:hAnsi="Times New Roman"/>
          <w:sz w:val="28"/>
          <w:szCs w:val="36"/>
        </w:rPr>
        <w:t>t</w:t>
      </w:r>
      <w:r w:rsidR="00BF5A99" w:rsidRPr="00BF5A99">
        <w:rPr>
          <w:rFonts w:ascii="Times New Roman" w:hAnsi="Times New Roman"/>
          <w:sz w:val="28"/>
          <w:szCs w:val="36"/>
        </w:rPr>
        <w:t xml:space="preserve">raining </w:t>
      </w:r>
      <w:r w:rsidR="006A6599">
        <w:rPr>
          <w:rFonts w:ascii="Times New Roman" w:hAnsi="Times New Roman"/>
          <w:sz w:val="28"/>
          <w:szCs w:val="36"/>
        </w:rPr>
        <w:t>d</w:t>
      </w:r>
      <w:r w:rsidR="00BF5A99" w:rsidRPr="00BF5A99">
        <w:rPr>
          <w:rFonts w:ascii="Times New Roman" w:hAnsi="Times New Roman"/>
          <w:sz w:val="28"/>
          <w:szCs w:val="36"/>
        </w:rPr>
        <w:t>ata</w:t>
      </w:r>
      <w:r w:rsidR="006A6599">
        <w:rPr>
          <w:rFonts w:ascii="Times New Roman" w:hAnsi="Times New Roman"/>
          <w:sz w:val="28"/>
          <w:szCs w:val="36"/>
        </w:rPr>
        <w:t xml:space="preserve"> and the l</w:t>
      </w:r>
      <w:r w:rsidR="00BF5A99" w:rsidRPr="00BF5A99">
        <w:rPr>
          <w:rFonts w:ascii="Times New Roman" w:hAnsi="Times New Roman"/>
          <w:sz w:val="28"/>
          <w:szCs w:val="36"/>
        </w:rPr>
        <w:t xml:space="preserve">oss </w:t>
      </w:r>
      <w:r w:rsidR="006A6599">
        <w:rPr>
          <w:rFonts w:ascii="Times New Roman" w:hAnsi="Times New Roman"/>
          <w:sz w:val="28"/>
          <w:szCs w:val="36"/>
        </w:rPr>
        <w:t>f</w:t>
      </w:r>
      <w:r w:rsidR="00BF5A99" w:rsidRPr="00BF5A99">
        <w:rPr>
          <w:rFonts w:ascii="Times New Roman" w:hAnsi="Times New Roman"/>
          <w:sz w:val="28"/>
          <w:szCs w:val="36"/>
        </w:rPr>
        <w:t xml:space="preserve">unction </w:t>
      </w:r>
      <w:r w:rsidR="006A6599">
        <w:rPr>
          <w:rFonts w:ascii="Times New Roman" w:hAnsi="Times New Roman"/>
          <w:sz w:val="28"/>
          <w:szCs w:val="36"/>
        </w:rPr>
        <w:t>u</w:t>
      </w:r>
      <w:r w:rsidR="00BF5A99" w:rsidRPr="00BF5A99">
        <w:rPr>
          <w:rFonts w:ascii="Times New Roman" w:hAnsi="Times New Roman"/>
          <w:sz w:val="28"/>
          <w:szCs w:val="36"/>
        </w:rPr>
        <w:t>sed</w:t>
      </w:r>
      <w:r w:rsidR="006A6599">
        <w:rPr>
          <w:rFonts w:ascii="Times New Roman" w:hAnsi="Times New Roman"/>
          <w:sz w:val="28"/>
          <w:szCs w:val="36"/>
        </w:rPr>
        <w:t>.</w:t>
      </w:r>
    </w:p>
    <w:p w14:paraId="3F953E45" w14:textId="198749E6" w:rsidR="001B0A96" w:rsidRDefault="001B0A96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0AF04016" w14:textId="77777777" w:rsidR="00A65284" w:rsidRDefault="00A65284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42DB05B5" w14:textId="77777777" w:rsidR="00A65284" w:rsidRPr="00761E30" w:rsidRDefault="00A65284" w:rsidP="00A65284">
      <w:pPr>
        <w:spacing w:after="0"/>
        <w:ind w:left="90" w:right="180"/>
        <w:jc w:val="both"/>
        <w:rPr>
          <w:rFonts w:ascii="Times New Roman" w:hAnsi="Times New Roman"/>
          <w:b/>
          <w:bCs/>
          <w:i/>
          <w:iCs/>
          <w:szCs w:val="32"/>
          <w:u w:val="single"/>
        </w:rPr>
      </w:pPr>
      <w:r w:rsidRPr="00761E30">
        <w:rPr>
          <w:rFonts w:ascii="Times New Roman" w:hAnsi="Times New Roman"/>
          <w:b/>
          <w:bCs/>
          <w:i/>
          <w:iCs/>
          <w:szCs w:val="32"/>
          <w:u w:val="single"/>
        </w:rPr>
        <w:t>Reference</w:t>
      </w:r>
    </w:p>
    <w:p w14:paraId="046B9EA0" w14:textId="524BAD38" w:rsidR="00A65284" w:rsidRDefault="00A65284" w:rsidP="00A65284">
      <w:pPr>
        <w:spacing w:after="0"/>
        <w:ind w:left="90" w:right="180"/>
        <w:jc w:val="both"/>
        <w:rPr>
          <w:rFonts w:ascii="Times New Roman" w:hAnsi="Times New Roman"/>
          <w:sz w:val="28"/>
          <w:szCs w:val="36"/>
        </w:rPr>
      </w:pPr>
      <w:r w:rsidRPr="00A65284">
        <w:rPr>
          <w:rFonts w:ascii="Times New Roman" w:hAnsi="Times New Roman"/>
          <w:szCs w:val="32"/>
        </w:rPr>
        <w:t>Yaoshu Wang, Chuan Xiao, Jianbin Qin, Xin Cao, Yifang Sun, Wei Wang, and Makoto Onizuka. 2020. Monotonic cardinality estimation of similarity selection: A deep learning approach. In Proceedings of the 2020 ACM SIGMOD International Conference on Management of Data. 1197–1212.</w:t>
      </w:r>
    </w:p>
    <w:p w14:paraId="36C87270" w14:textId="77777777" w:rsidR="00A65284" w:rsidRPr="008A39E9" w:rsidRDefault="00A65284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420E642D" w14:textId="77777777" w:rsidR="001B0A96" w:rsidRDefault="001B0A96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3C51AEB8" w14:textId="77777777" w:rsidR="000E3429" w:rsidRDefault="000E3429" w:rsidP="000E3429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E103B5">
        <w:rPr>
          <w:rFonts w:ascii="Times New Roman" w:hAnsi="Times New Roman"/>
          <w:b/>
          <w:bCs/>
          <w:color w:val="3333FF"/>
          <w:sz w:val="28"/>
          <w:szCs w:val="36"/>
        </w:rPr>
        <w:t>Bonus Question</w:t>
      </w:r>
      <w:r w:rsidRPr="00E103B5">
        <w:rPr>
          <w:rFonts w:ascii="Times New Roman" w:hAnsi="Times New Roman"/>
          <w:color w:val="3333FF"/>
          <w:sz w:val="28"/>
          <w:szCs w:val="36"/>
        </w:rPr>
        <w:t xml:space="preserve"> </w:t>
      </w:r>
      <w:r w:rsidRPr="00E103B5">
        <w:rPr>
          <w:rFonts w:ascii="Times New Roman" w:hAnsi="Times New Roman"/>
          <w:b/>
          <w:bCs/>
          <w:color w:val="3333FF"/>
          <w:sz w:val="28"/>
          <w:szCs w:val="36"/>
        </w:rPr>
        <w:t>[20 points</w:t>
      </w:r>
      <w:r w:rsidRPr="00E103B5">
        <w:rPr>
          <w:rFonts w:ascii="Times New Roman" w:hAnsi="Times New Roman"/>
          <w:b/>
          <w:bCs/>
          <w:color w:val="3333FF"/>
          <w:sz w:val="28"/>
        </w:rPr>
        <w:t>]</w:t>
      </w:r>
      <w:r w:rsidRPr="00E103B5">
        <w:rPr>
          <w:rFonts w:ascii="Times New Roman" w:hAnsi="Times New Roman"/>
          <w:color w:val="3333FF"/>
          <w:sz w:val="28"/>
        </w:rPr>
        <w:t xml:space="preserve"> </w:t>
      </w:r>
      <w:r w:rsidRPr="009B3F19">
        <w:rPr>
          <w:rFonts w:ascii="Times New Roman" w:hAnsi="Times New Roman"/>
          <w:color w:val="auto"/>
          <w:sz w:val="28"/>
        </w:rPr>
        <w:t>C</w:t>
      </w:r>
      <w:r>
        <w:rPr>
          <w:rFonts w:ascii="Times New Roman" w:hAnsi="Times New Roman"/>
          <w:color w:val="auto"/>
          <w:sz w:val="28"/>
        </w:rPr>
        <w:t>hallenge yourself to answer this bonus question for extra credits.</w:t>
      </w:r>
    </w:p>
    <w:p w14:paraId="24A8A874" w14:textId="77777777" w:rsidR="000E3429" w:rsidRDefault="000E3429" w:rsidP="000E3429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14:paraId="5BE005F7" w14:textId="4FDCC885" w:rsidR="000E3429" w:rsidRDefault="003D0AA4" w:rsidP="00DD0C52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3D0AA4">
        <w:rPr>
          <w:rFonts w:ascii="Times New Roman" w:hAnsi="Times New Roman"/>
          <w:b/>
          <w:bCs/>
          <w:color w:val="auto"/>
          <w:sz w:val="28"/>
        </w:rPr>
        <w:t xml:space="preserve">[Learned Bloom Filter] </w:t>
      </w:r>
      <w:r w:rsidR="005D394C">
        <w:rPr>
          <w:rFonts w:ascii="Times New Roman" w:hAnsi="Times New Roman"/>
          <w:color w:val="auto"/>
          <w:sz w:val="28"/>
        </w:rPr>
        <w:t xml:space="preserve">Read </w:t>
      </w:r>
      <w:r w:rsidR="00E12779">
        <w:rPr>
          <w:rFonts w:ascii="Times New Roman" w:hAnsi="Times New Roman"/>
          <w:color w:val="auto"/>
          <w:sz w:val="28"/>
        </w:rPr>
        <w:t xml:space="preserve">Section 5.1 of </w:t>
      </w:r>
      <w:r w:rsidR="005D394C">
        <w:rPr>
          <w:rFonts w:ascii="Times New Roman" w:hAnsi="Times New Roman"/>
          <w:color w:val="auto"/>
          <w:sz w:val="28"/>
        </w:rPr>
        <w:t xml:space="preserve">the following </w:t>
      </w:r>
      <w:r w:rsidR="00CA5FA3">
        <w:rPr>
          <w:rFonts w:ascii="Times New Roman" w:hAnsi="Times New Roman"/>
          <w:color w:val="auto"/>
          <w:sz w:val="28"/>
        </w:rPr>
        <w:t xml:space="preserve">paper and answer the question: </w:t>
      </w:r>
      <w:r w:rsidR="00A56888" w:rsidRPr="00A56888">
        <w:rPr>
          <w:rFonts w:ascii="Times New Roman" w:hAnsi="Times New Roman"/>
          <w:color w:val="auto"/>
          <w:sz w:val="28"/>
        </w:rPr>
        <w:t xml:space="preserve">How to set threshold </w:t>
      </w:r>
      <w:r w:rsidR="00A56888" w:rsidRPr="00A56888">
        <w:rPr>
          <w:rFonts w:ascii="Symbol" w:hAnsi="Symbol"/>
          <w:i/>
          <w:iCs/>
          <w:color w:val="auto"/>
          <w:sz w:val="28"/>
        </w:rPr>
        <w:t>t</w:t>
      </w:r>
      <w:r w:rsidR="00A56888" w:rsidRPr="00A56888">
        <w:rPr>
          <w:rFonts w:ascii="Times New Roman" w:hAnsi="Times New Roman"/>
          <w:color w:val="auto"/>
          <w:sz w:val="28"/>
        </w:rPr>
        <w:t xml:space="preserve"> in the learned bloom filter?</w:t>
      </w:r>
    </w:p>
    <w:p w14:paraId="23A8F3B0" w14:textId="77777777" w:rsidR="005D394C" w:rsidRDefault="005D394C" w:rsidP="00DD0C52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14:paraId="7801DFD7" w14:textId="77777777" w:rsidR="005D394C" w:rsidRPr="00761E30" w:rsidRDefault="005D394C" w:rsidP="005D394C">
      <w:pPr>
        <w:spacing w:after="0"/>
        <w:ind w:left="90" w:right="180"/>
        <w:jc w:val="both"/>
        <w:rPr>
          <w:rFonts w:ascii="Times New Roman" w:hAnsi="Times New Roman"/>
          <w:b/>
          <w:bCs/>
          <w:i/>
          <w:iCs/>
          <w:szCs w:val="32"/>
          <w:u w:val="single"/>
        </w:rPr>
      </w:pPr>
      <w:r w:rsidRPr="00761E30">
        <w:rPr>
          <w:rFonts w:ascii="Times New Roman" w:hAnsi="Times New Roman"/>
          <w:b/>
          <w:bCs/>
          <w:i/>
          <w:iCs/>
          <w:szCs w:val="32"/>
          <w:u w:val="single"/>
        </w:rPr>
        <w:t>Reference</w:t>
      </w:r>
    </w:p>
    <w:p w14:paraId="7AF52187" w14:textId="77777777" w:rsidR="005D394C" w:rsidRPr="007C1064" w:rsidRDefault="005D394C" w:rsidP="005D394C">
      <w:pPr>
        <w:spacing w:after="0"/>
        <w:ind w:left="90" w:right="90"/>
        <w:jc w:val="both"/>
        <w:rPr>
          <w:rFonts w:ascii="Times New Roman" w:hAnsi="Times New Roman"/>
          <w:sz w:val="28"/>
          <w:szCs w:val="36"/>
        </w:rPr>
      </w:pPr>
      <w:r w:rsidRPr="00C40432">
        <w:rPr>
          <w:rFonts w:ascii="Times New Roman" w:hAnsi="Times New Roman"/>
          <w:szCs w:val="32"/>
        </w:rPr>
        <w:t>Tim Kraska, Alex Beutel, Ed H. Chi, Jeffrey Dean, Neoklis Polyzotis. The Case for Learned Index Structures. SIGMOD Conference, 2018.</w:t>
      </w:r>
    </w:p>
    <w:p w14:paraId="73AECD78" w14:textId="77777777" w:rsidR="004B6D0F" w:rsidRDefault="004B6D0F" w:rsidP="00DD0C52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14:paraId="40CC7863" w14:textId="5FEC4A3B" w:rsidR="00391FB5" w:rsidRDefault="00391FB5" w:rsidP="005D394C">
      <w:pPr>
        <w:spacing w:after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noProof/>
          <w:color w:val="auto"/>
          <w:sz w:val="28"/>
        </w:rPr>
        <w:drawing>
          <wp:inline distT="0" distB="0" distL="0" distR="0" wp14:anchorId="50A9EA3C" wp14:editId="479C2379">
            <wp:extent cx="4755516" cy="1923980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50" cy="1927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FEE84" w14:textId="77777777" w:rsidR="00391FB5" w:rsidRDefault="00391FB5" w:rsidP="00DD0C52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14:paraId="7E0793E2" w14:textId="77777777" w:rsidR="00EA622F" w:rsidRPr="007C1064" w:rsidRDefault="00EA622F" w:rsidP="00EA622F">
      <w:pPr>
        <w:pStyle w:val="Heading2"/>
        <w:rPr>
          <w:rFonts w:ascii="Times New Roman" w:hAnsi="Times New Roman" w:cs="Times New Roman"/>
          <w:szCs w:val="28"/>
        </w:rPr>
      </w:pPr>
      <w:r w:rsidRPr="007C1064">
        <w:rPr>
          <w:rFonts w:ascii="Times New Roman" w:hAnsi="Times New Roman" w:cs="Times New Roman"/>
          <w:szCs w:val="28"/>
        </w:rPr>
        <w:lastRenderedPageBreak/>
        <w:t>Submitting Your Assignment</w:t>
      </w:r>
    </w:p>
    <w:p w14:paraId="7E0793E3" w14:textId="77777777" w:rsidR="00EA622F" w:rsidRPr="007C1064" w:rsidRDefault="00EA622F" w:rsidP="00A239B5">
      <w:pPr>
        <w:jc w:val="both"/>
        <w:rPr>
          <w:rFonts w:ascii="Times New Roman" w:hAnsi="Times New Roman"/>
          <w:i/>
          <w:sz w:val="28"/>
          <w:szCs w:val="28"/>
        </w:rPr>
      </w:pPr>
      <w:r w:rsidRPr="007C1064">
        <w:rPr>
          <w:rFonts w:ascii="Times New Roman" w:hAnsi="Times New Roman"/>
          <w:i/>
          <w:sz w:val="28"/>
          <w:szCs w:val="28"/>
        </w:rPr>
        <w:t>All work must be your own. Copying other people’s work or from the Internet is a form of plagiarism and will be prosecuted as such.</w:t>
      </w:r>
    </w:p>
    <w:p w14:paraId="75830448" w14:textId="77777777" w:rsidR="00C0348C" w:rsidRPr="007C1064" w:rsidRDefault="00C0348C" w:rsidP="00C0348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C1064">
        <w:rPr>
          <w:rFonts w:ascii="Times New Roman" w:hAnsi="Times New Roman"/>
          <w:sz w:val="28"/>
          <w:szCs w:val="28"/>
        </w:rPr>
        <w:t xml:space="preserve">You may submit a Microsoft Word (.docx) document as an attachment using the </w:t>
      </w:r>
      <w:r w:rsidRPr="007C1064">
        <w:rPr>
          <w:rFonts w:ascii="Times New Roman" w:hAnsi="Times New Roman"/>
          <w:b/>
          <w:bCs/>
          <w:sz w:val="28"/>
          <w:szCs w:val="28"/>
        </w:rPr>
        <w:t>Canvas</w:t>
      </w:r>
      <w:r w:rsidRPr="007C1064">
        <w:rPr>
          <w:rFonts w:ascii="Times New Roman" w:hAnsi="Times New Roman"/>
          <w:sz w:val="28"/>
          <w:szCs w:val="28"/>
        </w:rPr>
        <w:t xml:space="preserve"> Assignment tool.  If you attach a document for your assignment, be sure to include your name in the text of the document and in the name of the document.</w:t>
      </w:r>
    </w:p>
    <w:p w14:paraId="3E484554" w14:textId="77777777" w:rsidR="00C0348C" w:rsidRPr="007C1064" w:rsidRDefault="00C0348C" w:rsidP="00C0348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7C1064">
        <w:rPr>
          <w:rFonts w:ascii="Times New Roman" w:hAnsi="Times New Roman"/>
          <w:sz w:val="28"/>
          <w:szCs w:val="28"/>
        </w:rPr>
        <w:t xml:space="preserve">Select this assignment in </w:t>
      </w:r>
      <w:r w:rsidRPr="007C1064">
        <w:rPr>
          <w:rFonts w:ascii="Times New Roman" w:hAnsi="Times New Roman"/>
          <w:b/>
          <w:bCs/>
          <w:sz w:val="28"/>
          <w:szCs w:val="28"/>
        </w:rPr>
        <w:t>Canvas</w:t>
      </w:r>
      <w:r w:rsidRPr="007C1064">
        <w:rPr>
          <w:rFonts w:ascii="Times New Roman" w:hAnsi="Times New Roman"/>
          <w:sz w:val="28"/>
          <w:szCs w:val="28"/>
        </w:rPr>
        <w:t xml:space="preserve"> Assignment tool where you submit your work.</w:t>
      </w:r>
    </w:p>
    <w:p w14:paraId="7E0793E6" w14:textId="3265DF0C" w:rsidR="00EA622F" w:rsidRPr="007C1064" w:rsidRDefault="00EA622F" w:rsidP="00EA622F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7C1064">
        <w:rPr>
          <w:rFonts w:ascii="Times New Roman" w:hAnsi="Times New Roman"/>
          <w:sz w:val="28"/>
          <w:szCs w:val="28"/>
        </w:rPr>
        <w:t>You can submit multiple times, and only the last submission attempt will be considered for grading.</w:t>
      </w:r>
    </w:p>
    <w:p w14:paraId="7E0793E7" w14:textId="77777777" w:rsidR="00EA622F" w:rsidRPr="007C1064" w:rsidRDefault="00EA622F" w:rsidP="00EA622F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7C1064">
        <w:rPr>
          <w:rFonts w:ascii="Times New Roman" w:hAnsi="Times New Roman"/>
          <w:sz w:val="28"/>
          <w:szCs w:val="28"/>
        </w:rPr>
        <w:t>Submissions sent by email will NOT be accepted.</w:t>
      </w:r>
    </w:p>
    <w:p w14:paraId="7E0793E8" w14:textId="77777777" w:rsidR="00770CAD" w:rsidRPr="00894225" w:rsidRDefault="00770CAD" w:rsidP="00EA622F">
      <w:pPr>
        <w:pStyle w:val="Heading2"/>
        <w:rPr>
          <w:rFonts w:ascii="Times New Roman" w:hAnsi="Times New Roman"/>
          <w:szCs w:val="22"/>
        </w:rPr>
      </w:pPr>
    </w:p>
    <w:sectPr w:rsidR="00770CAD" w:rsidRPr="00894225" w:rsidSect="002E02BA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93F3" w14:textId="77777777" w:rsidR="000A751B" w:rsidRDefault="000A751B" w:rsidP="00756855">
      <w:r>
        <w:separator/>
      </w:r>
    </w:p>
  </w:endnote>
  <w:endnote w:type="continuationSeparator" w:id="0">
    <w:p w14:paraId="7E0793F4" w14:textId="77777777" w:rsidR="000A751B" w:rsidRDefault="000A751B" w:rsidP="0075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93F5" w14:textId="77777777" w:rsidR="00DB4FC4" w:rsidRDefault="00DB4FC4" w:rsidP="007568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793F6" w14:textId="77777777" w:rsidR="00DB4FC4" w:rsidRDefault="00DB4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93F7" w14:textId="77777777" w:rsidR="00DB4FC4" w:rsidRPr="008C025A" w:rsidRDefault="00DB4FC4" w:rsidP="0075685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16"/>
        <w:szCs w:val="16"/>
      </w:rPr>
    </w:pPr>
    <w:r w:rsidRPr="008C025A">
      <w:rPr>
        <w:rStyle w:val="PageNumber"/>
        <w:rFonts w:ascii="Times New Roman" w:hAnsi="Times New Roman"/>
        <w:sz w:val="16"/>
        <w:szCs w:val="16"/>
      </w:rPr>
      <w:fldChar w:fldCharType="begin"/>
    </w:r>
    <w:r w:rsidRPr="008C025A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8C025A">
      <w:rPr>
        <w:rStyle w:val="PageNumber"/>
        <w:rFonts w:ascii="Times New Roman" w:hAnsi="Times New Roman"/>
        <w:sz w:val="16"/>
        <w:szCs w:val="16"/>
      </w:rPr>
      <w:fldChar w:fldCharType="separate"/>
    </w:r>
    <w:r w:rsidR="00EA622F" w:rsidRPr="008C025A">
      <w:rPr>
        <w:rStyle w:val="PageNumber"/>
        <w:rFonts w:ascii="Times New Roman" w:hAnsi="Times New Roman"/>
        <w:noProof/>
        <w:sz w:val="16"/>
        <w:szCs w:val="16"/>
      </w:rPr>
      <w:t>3</w:t>
    </w:r>
    <w:r w:rsidRPr="008C025A">
      <w:rPr>
        <w:rStyle w:val="PageNumber"/>
        <w:rFonts w:ascii="Times New Roman" w:hAnsi="Times New Roman"/>
        <w:sz w:val="16"/>
        <w:szCs w:val="16"/>
      </w:rPr>
      <w:fldChar w:fldCharType="end"/>
    </w:r>
  </w:p>
  <w:p w14:paraId="7E0793F8" w14:textId="77777777" w:rsidR="00DB4FC4" w:rsidRPr="008C025A" w:rsidRDefault="00DB4FC4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93F1" w14:textId="77777777" w:rsidR="000A751B" w:rsidRDefault="000A751B" w:rsidP="00756855">
      <w:r>
        <w:separator/>
      </w:r>
    </w:p>
  </w:footnote>
  <w:footnote w:type="continuationSeparator" w:id="0">
    <w:p w14:paraId="7E0793F2" w14:textId="77777777" w:rsidR="000A751B" w:rsidRDefault="000A751B" w:rsidP="0075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04"/>
    <w:multiLevelType w:val="hybridMultilevel"/>
    <w:tmpl w:val="36A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7E5"/>
    <w:multiLevelType w:val="hybridMultilevel"/>
    <w:tmpl w:val="73A03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373A0"/>
    <w:multiLevelType w:val="hybridMultilevel"/>
    <w:tmpl w:val="4744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011"/>
    <w:multiLevelType w:val="hybridMultilevel"/>
    <w:tmpl w:val="E2A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3A54"/>
    <w:multiLevelType w:val="hybridMultilevel"/>
    <w:tmpl w:val="3D263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53293"/>
    <w:multiLevelType w:val="hybridMultilevel"/>
    <w:tmpl w:val="2E52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1812"/>
    <w:multiLevelType w:val="hybridMultilevel"/>
    <w:tmpl w:val="3110B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B0BA6"/>
    <w:multiLevelType w:val="hybridMultilevel"/>
    <w:tmpl w:val="1924F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538AD"/>
    <w:multiLevelType w:val="hybridMultilevel"/>
    <w:tmpl w:val="EAE6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3FA"/>
    <w:multiLevelType w:val="hybridMultilevel"/>
    <w:tmpl w:val="5A46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770"/>
    <w:multiLevelType w:val="hybridMultilevel"/>
    <w:tmpl w:val="9FE8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20FE"/>
    <w:multiLevelType w:val="hybridMultilevel"/>
    <w:tmpl w:val="7594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B4C5A"/>
    <w:multiLevelType w:val="hybridMultilevel"/>
    <w:tmpl w:val="A316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627FB"/>
    <w:multiLevelType w:val="hybridMultilevel"/>
    <w:tmpl w:val="13D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839"/>
    <w:multiLevelType w:val="hybridMultilevel"/>
    <w:tmpl w:val="D07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D212F"/>
    <w:multiLevelType w:val="hybridMultilevel"/>
    <w:tmpl w:val="064AA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E6"/>
    <w:rsid w:val="0001064B"/>
    <w:rsid w:val="00017484"/>
    <w:rsid w:val="0003160C"/>
    <w:rsid w:val="00082F74"/>
    <w:rsid w:val="00093F87"/>
    <w:rsid w:val="000A751B"/>
    <w:rsid w:val="000C1A99"/>
    <w:rsid w:val="000C7F9D"/>
    <w:rsid w:val="000C7FB2"/>
    <w:rsid w:val="000D7B82"/>
    <w:rsid w:val="000E3429"/>
    <w:rsid w:val="000E72CF"/>
    <w:rsid w:val="000F39E5"/>
    <w:rsid w:val="000F637D"/>
    <w:rsid w:val="00111269"/>
    <w:rsid w:val="00114C4D"/>
    <w:rsid w:val="0012150B"/>
    <w:rsid w:val="00125E4A"/>
    <w:rsid w:val="001261B1"/>
    <w:rsid w:val="00132DD7"/>
    <w:rsid w:val="00146FF2"/>
    <w:rsid w:val="00170C94"/>
    <w:rsid w:val="0018015F"/>
    <w:rsid w:val="00194A6B"/>
    <w:rsid w:val="001A13D8"/>
    <w:rsid w:val="001A266A"/>
    <w:rsid w:val="001A6458"/>
    <w:rsid w:val="001B0A96"/>
    <w:rsid w:val="001B29C4"/>
    <w:rsid w:val="001C3082"/>
    <w:rsid w:val="001D23ED"/>
    <w:rsid w:val="001F363D"/>
    <w:rsid w:val="0020554A"/>
    <w:rsid w:val="00220DCA"/>
    <w:rsid w:val="002225C2"/>
    <w:rsid w:val="00236315"/>
    <w:rsid w:val="00236850"/>
    <w:rsid w:val="00244F6B"/>
    <w:rsid w:val="00270ACE"/>
    <w:rsid w:val="00280D5D"/>
    <w:rsid w:val="00283A98"/>
    <w:rsid w:val="00294E07"/>
    <w:rsid w:val="002A480A"/>
    <w:rsid w:val="002A7D54"/>
    <w:rsid w:val="002C6910"/>
    <w:rsid w:val="002D5E80"/>
    <w:rsid w:val="002E02BA"/>
    <w:rsid w:val="002E6A1F"/>
    <w:rsid w:val="002F7D4C"/>
    <w:rsid w:val="003042E8"/>
    <w:rsid w:val="00304964"/>
    <w:rsid w:val="00321C26"/>
    <w:rsid w:val="0032346B"/>
    <w:rsid w:val="0032794A"/>
    <w:rsid w:val="00334861"/>
    <w:rsid w:val="00341909"/>
    <w:rsid w:val="00350418"/>
    <w:rsid w:val="0036462E"/>
    <w:rsid w:val="003732F0"/>
    <w:rsid w:val="0038572F"/>
    <w:rsid w:val="00391FB5"/>
    <w:rsid w:val="003928F0"/>
    <w:rsid w:val="00395C94"/>
    <w:rsid w:val="00397DE5"/>
    <w:rsid w:val="003A22C0"/>
    <w:rsid w:val="003A2F7E"/>
    <w:rsid w:val="003B12AA"/>
    <w:rsid w:val="003B1B5C"/>
    <w:rsid w:val="003C02FD"/>
    <w:rsid w:val="003D0AA4"/>
    <w:rsid w:val="003D48D4"/>
    <w:rsid w:val="003D5F66"/>
    <w:rsid w:val="003F26EA"/>
    <w:rsid w:val="003F502E"/>
    <w:rsid w:val="00430A51"/>
    <w:rsid w:val="00433367"/>
    <w:rsid w:val="0044632A"/>
    <w:rsid w:val="0047044A"/>
    <w:rsid w:val="0047743C"/>
    <w:rsid w:val="004779A0"/>
    <w:rsid w:val="0048116D"/>
    <w:rsid w:val="0048377E"/>
    <w:rsid w:val="004A0968"/>
    <w:rsid w:val="004A1687"/>
    <w:rsid w:val="004A5634"/>
    <w:rsid w:val="004B3B8C"/>
    <w:rsid w:val="004B475A"/>
    <w:rsid w:val="004B6D0F"/>
    <w:rsid w:val="004D3A0A"/>
    <w:rsid w:val="004E5188"/>
    <w:rsid w:val="004E5BE6"/>
    <w:rsid w:val="004E6B7A"/>
    <w:rsid w:val="004F3048"/>
    <w:rsid w:val="004F5DB9"/>
    <w:rsid w:val="005070C9"/>
    <w:rsid w:val="00514CA1"/>
    <w:rsid w:val="00521222"/>
    <w:rsid w:val="00530409"/>
    <w:rsid w:val="00535CC0"/>
    <w:rsid w:val="00543DD4"/>
    <w:rsid w:val="00545B84"/>
    <w:rsid w:val="00550A2F"/>
    <w:rsid w:val="00555FB5"/>
    <w:rsid w:val="00563163"/>
    <w:rsid w:val="00580282"/>
    <w:rsid w:val="00585BB9"/>
    <w:rsid w:val="005A0772"/>
    <w:rsid w:val="005B1700"/>
    <w:rsid w:val="005B1D26"/>
    <w:rsid w:val="005C5519"/>
    <w:rsid w:val="005D126F"/>
    <w:rsid w:val="005D30E7"/>
    <w:rsid w:val="005D394C"/>
    <w:rsid w:val="005D62CB"/>
    <w:rsid w:val="005F2060"/>
    <w:rsid w:val="00635EF5"/>
    <w:rsid w:val="00644277"/>
    <w:rsid w:val="0065033C"/>
    <w:rsid w:val="00650449"/>
    <w:rsid w:val="00655EA2"/>
    <w:rsid w:val="00660C79"/>
    <w:rsid w:val="00662915"/>
    <w:rsid w:val="00682571"/>
    <w:rsid w:val="0068414B"/>
    <w:rsid w:val="00691DA0"/>
    <w:rsid w:val="006960F6"/>
    <w:rsid w:val="006A29CD"/>
    <w:rsid w:val="006A6599"/>
    <w:rsid w:val="006C4CAF"/>
    <w:rsid w:val="006D3B99"/>
    <w:rsid w:val="006E042B"/>
    <w:rsid w:val="006E3B26"/>
    <w:rsid w:val="006F13A8"/>
    <w:rsid w:val="006F1588"/>
    <w:rsid w:val="006F7EE9"/>
    <w:rsid w:val="00712E71"/>
    <w:rsid w:val="007304DF"/>
    <w:rsid w:val="0074489A"/>
    <w:rsid w:val="00756855"/>
    <w:rsid w:val="00757AB1"/>
    <w:rsid w:val="00761E30"/>
    <w:rsid w:val="00770CAD"/>
    <w:rsid w:val="007A5D0B"/>
    <w:rsid w:val="007B196E"/>
    <w:rsid w:val="007B33D2"/>
    <w:rsid w:val="007C1064"/>
    <w:rsid w:val="007F7A54"/>
    <w:rsid w:val="00803F11"/>
    <w:rsid w:val="0081565A"/>
    <w:rsid w:val="00827FC6"/>
    <w:rsid w:val="008336B8"/>
    <w:rsid w:val="00840F27"/>
    <w:rsid w:val="008555B2"/>
    <w:rsid w:val="008819F3"/>
    <w:rsid w:val="00884014"/>
    <w:rsid w:val="00894225"/>
    <w:rsid w:val="008A0966"/>
    <w:rsid w:val="008A39E9"/>
    <w:rsid w:val="008A7F32"/>
    <w:rsid w:val="008B1073"/>
    <w:rsid w:val="008C025A"/>
    <w:rsid w:val="008D31F9"/>
    <w:rsid w:val="008D4BA4"/>
    <w:rsid w:val="008D793D"/>
    <w:rsid w:val="008F5E3B"/>
    <w:rsid w:val="009046BC"/>
    <w:rsid w:val="00906705"/>
    <w:rsid w:val="009119D8"/>
    <w:rsid w:val="0092100C"/>
    <w:rsid w:val="00923866"/>
    <w:rsid w:val="00943174"/>
    <w:rsid w:val="009461AD"/>
    <w:rsid w:val="00956471"/>
    <w:rsid w:val="009617F6"/>
    <w:rsid w:val="00967293"/>
    <w:rsid w:val="00967DD8"/>
    <w:rsid w:val="009778ED"/>
    <w:rsid w:val="00983FFB"/>
    <w:rsid w:val="00994F4A"/>
    <w:rsid w:val="009A0F0E"/>
    <w:rsid w:val="009A121D"/>
    <w:rsid w:val="009A3FF2"/>
    <w:rsid w:val="009A6751"/>
    <w:rsid w:val="009B2902"/>
    <w:rsid w:val="009C7E2B"/>
    <w:rsid w:val="009D3660"/>
    <w:rsid w:val="009E0908"/>
    <w:rsid w:val="00A15284"/>
    <w:rsid w:val="00A239B5"/>
    <w:rsid w:val="00A35183"/>
    <w:rsid w:val="00A37695"/>
    <w:rsid w:val="00A501B7"/>
    <w:rsid w:val="00A56888"/>
    <w:rsid w:val="00A62574"/>
    <w:rsid w:val="00A65284"/>
    <w:rsid w:val="00A65543"/>
    <w:rsid w:val="00A90ABE"/>
    <w:rsid w:val="00A939ED"/>
    <w:rsid w:val="00AB3CC9"/>
    <w:rsid w:val="00AD2F01"/>
    <w:rsid w:val="00B074E0"/>
    <w:rsid w:val="00B10124"/>
    <w:rsid w:val="00B13B27"/>
    <w:rsid w:val="00B170CB"/>
    <w:rsid w:val="00B265A3"/>
    <w:rsid w:val="00B32836"/>
    <w:rsid w:val="00BA6AE5"/>
    <w:rsid w:val="00BD7C6A"/>
    <w:rsid w:val="00BD7FB5"/>
    <w:rsid w:val="00BF04F6"/>
    <w:rsid w:val="00BF5A99"/>
    <w:rsid w:val="00C021A3"/>
    <w:rsid w:val="00C0348C"/>
    <w:rsid w:val="00C118AF"/>
    <w:rsid w:val="00C2486C"/>
    <w:rsid w:val="00C31BB3"/>
    <w:rsid w:val="00C35189"/>
    <w:rsid w:val="00C40432"/>
    <w:rsid w:val="00C41438"/>
    <w:rsid w:val="00C7288B"/>
    <w:rsid w:val="00C865F5"/>
    <w:rsid w:val="00C95297"/>
    <w:rsid w:val="00CA5FA3"/>
    <w:rsid w:val="00CC4F07"/>
    <w:rsid w:val="00CD1351"/>
    <w:rsid w:val="00CD4EB0"/>
    <w:rsid w:val="00CE4593"/>
    <w:rsid w:val="00CF0B03"/>
    <w:rsid w:val="00CF369E"/>
    <w:rsid w:val="00D212D5"/>
    <w:rsid w:val="00D3146C"/>
    <w:rsid w:val="00D33ABA"/>
    <w:rsid w:val="00D4342C"/>
    <w:rsid w:val="00D472D9"/>
    <w:rsid w:val="00D47886"/>
    <w:rsid w:val="00D85C41"/>
    <w:rsid w:val="00DA10E2"/>
    <w:rsid w:val="00DB39A0"/>
    <w:rsid w:val="00DB4FC4"/>
    <w:rsid w:val="00DB7AE3"/>
    <w:rsid w:val="00DD0C52"/>
    <w:rsid w:val="00DF4BFD"/>
    <w:rsid w:val="00E12779"/>
    <w:rsid w:val="00E17C2D"/>
    <w:rsid w:val="00E25874"/>
    <w:rsid w:val="00E314E0"/>
    <w:rsid w:val="00E369F9"/>
    <w:rsid w:val="00E66D76"/>
    <w:rsid w:val="00E74F27"/>
    <w:rsid w:val="00E75200"/>
    <w:rsid w:val="00EA5C01"/>
    <w:rsid w:val="00EA622F"/>
    <w:rsid w:val="00EA710E"/>
    <w:rsid w:val="00EB0471"/>
    <w:rsid w:val="00EB4969"/>
    <w:rsid w:val="00EC211A"/>
    <w:rsid w:val="00EC4F6E"/>
    <w:rsid w:val="00EC58F0"/>
    <w:rsid w:val="00ED441F"/>
    <w:rsid w:val="00ED4819"/>
    <w:rsid w:val="00EE4899"/>
    <w:rsid w:val="00F02834"/>
    <w:rsid w:val="00F03853"/>
    <w:rsid w:val="00F172DE"/>
    <w:rsid w:val="00F314C1"/>
    <w:rsid w:val="00F45410"/>
    <w:rsid w:val="00F45B2A"/>
    <w:rsid w:val="00F54753"/>
    <w:rsid w:val="00F72EB9"/>
    <w:rsid w:val="00F94BDF"/>
    <w:rsid w:val="00FD33F9"/>
    <w:rsid w:val="00FE26F8"/>
    <w:rsid w:val="00FE3819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7E0793C4"/>
  <w15:docId w15:val="{8C80F6E0-EDDF-444D-9B45-8518E7F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2E"/>
    <w:pPr>
      <w:spacing w:after="120"/>
    </w:pPr>
    <w:rPr>
      <w:rFonts w:asciiTheme="majorHAnsi" w:hAnsiTheme="majorHAnsi"/>
      <w:color w:val="000000" w:themeColor="text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462E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462E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6462E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6462E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6462E"/>
    <w:rPr>
      <w:rFonts w:asciiTheme="majorHAnsi" w:eastAsiaTheme="majorEastAsia" w:hAnsiTheme="majorHAnsi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6462E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36462E"/>
    <w:rPr>
      <w:rFonts w:asciiTheme="majorHAnsi" w:hAnsiTheme="majorHAnsi"/>
      <w:color w:val="3366FF"/>
      <w:sz w:val="24"/>
      <w:u w:val="single"/>
    </w:rPr>
  </w:style>
  <w:style w:type="character" w:customStyle="1" w:styleId="Title1">
    <w:name w:val="Title1"/>
    <w:basedOn w:val="DefaultParagraphFont"/>
    <w:rsid w:val="00E17C2D"/>
  </w:style>
  <w:style w:type="character" w:styleId="FollowedHyperlink">
    <w:name w:val="FollowedHyperlink"/>
    <w:basedOn w:val="DefaultParagraphFont"/>
    <w:uiPriority w:val="99"/>
    <w:unhideWhenUsed/>
    <w:qFormat/>
    <w:rsid w:val="0036462E"/>
    <w:rPr>
      <w:rFonts w:asciiTheme="majorHAnsi" w:hAnsiTheme="majorHAnsi"/>
      <w:color w:val="800080" w:themeColor="followedHyperlink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462E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en-US"/>
    </w:rPr>
  </w:style>
  <w:style w:type="paragraph" w:styleId="Title">
    <w:name w:val="Title"/>
    <w:basedOn w:val="Normal"/>
    <w:link w:val="TitleChar"/>
    <w:qFormat/>
    <w:rsid w:val="00635EF5"/>
    <w:pPr>
      <w:spacing w:before="480"/>
    </w:pPr>
    <w:rPr>
      <w:rFonts w:ascii="Arial" w:eastAsia="Arial" w:hAnsi="Arial" w:cs="Arial"/>
      <w:b/>
      <w:bCs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35EF5"/>
    <w:rPr>
      <w:rFonts w:ascii="Arial" w:eastAsia="Arial" w:hAnsi="Arial" w:cs="Arial"/>
      <w:b/>
      <w:bCs/>
      <w:color w:val="000000"/>
      <w:sz w:val="72"/>
      <w:szCs w:val="72"/>
      <w:lang w:eastAsia="en-US"/>
    </w:rPr>
  </w:style>
  <w:style w:type="paragraph" w:styleId="NoSpacing">
    <w:name w:val="No Spacing"/>
    <w:uiPriority w:val="1"/>
    <w:qFormat/>
    <w:rsid w:val="0068257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6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855"/>
    <w:rPr>
      <w:rFonts w:asciiTheme="majorHAnsi" w:hAnsiTheme="majorHAns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6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855"/>
    <w:rPr>
      <w:rFonts w:asciiTheme="majorHAnsi" w:hAnsiTheme="majorHAnsi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56855"/>
  </w:style>
  <w:style w:type="table" w:styleId="TableGrid">
    <w:name w:val="Table Grid"/>
    <w:basedOn w:val="TableNormal"/>
    <w:uiPriority w:val="59"/>
    <w:rsid w:val="008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8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681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8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70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db.org/pvldb/vol16/p1992-l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ian\Desktop\online%20teaching\HMW\HMW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752A0-60C8-44F1-83C9-8F0DBBD2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HMW1.dotx</Template>
  <TotalTime>3356</TotalTime>
  <Pages>3</Pages>
  <Words>474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ksu</dc:creator>
  <cp:lastModifiedBy>Lian, Xiang</cp:lastModifiedBy>
  <cp:revision>204</cp:revision>
  <cp:lastPrinted>2013-04-10T18:11:00Z</cp:lastPrinted>
  <dcterms:created xsi:type="dcterms:W3CDTF">2018-11-12T01:40:00Z</dcterms:created>
  <dcterms:modified xsi:type="dcterms:W3CDTF">2025-10-01T13:39:00Z</dcterms:modified>
</cp:coreProperties>
</file>